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5167" w14:textId="77777777" w:rsidR="00F43F5F" w:rsidRPr="00F43F5F" w:rsidRDefault="00F43F5F" w:rsidP="005E5275">
      <w:pPr>
        <w:tabs>
          <w:tab w:val="left" w:pos="3315"/>
        </w:tabs>
        <w:rPr>
          <w:b/>
          <w:i/>
          <w:color w:val="FF0000"/>
        </w:rPr>
      </w:pPr>
      <w:r w:rsidRPr="00F43F5F">
        <w:rPr>
          <w:b/>
          <w:i/>
          <w:color w:val="FF0000"/>
        </w:rPr>
        <w:t>MAGACA NOOTAAYADA/DALKA/MAAMUL GOBOLEEDKA/GOBOLKA AMA DEGMADA</w:t>
      </w:r>
    </w:p>
    <w:p w14:paraId="696FC192" w14:textId="77777777" w:rsidR="00F43F5F" w:rsidRDefault="004C2BB4" w:rsidP="005E5275">
      <w:pPr>
        <w:tabs>
          <w:tab w:val="left" w:pos="3315"/>
        </w:tabs>
        <w:rPr>
          <w:b/>
          <w:i/>
          <w:color w:val="000000"/>
        </w:rPr>
      </w:pPr>
      <w:r>
        <w:rPr>
          <w:b/>
          <w:i/>
          <w:color w:val="000000"/>
        </w:rPr>
        <w:t xml:space="preserve">     </w:t>
      </w:r>
    </w:p>
    <w:p w14:paraId="7F61E01E" w14:textId="77777777" w:rsidR="005E5275" w:rsidRDefault="004C2BB4" w:rsidP="005E5275">
      <w:pPr>
        <w:tabs>
          <w:tab w:val="left" w:pos="3315"/>
        </w:tabs>
        <w:rPr>
          <w:b/>
          <w:i/>
          <w:color w:val="000000"/>
        </w:rPr>
      </w:pPr>
      <w:r>
        <w:rPr>
          <w:b/>
          <w:i/>
          <w:color w:val="000000"/>
        </w:rPr>
        <w:t xml:space="preserve">Tix:  </w:t>
      </w:r>
      <w:r w:rsidR="007A1EA6">
        <w:rPr>
          <w:b/>
          <w:i/>
          <w:color w:val="000000"/>
        </w:rPr>
        <w:t>_________________                                                                 Taariikh</w:t>
      </w:r>
      <w:r>
        <w:rPr>
          <w:b/>
          <w:i/>
          <w:color w:val="000000"/>
        </w:rPr>
        <w:t xml:space="preserve">: </w:t>
      </w:r>
      <w:r w:rsidR="007A1EA6">
        <w:rPr>
          <w:b/>
          <w:i/>
          <w:color w:val="000000"/>
        </w:rPr>
        <w:t>_____________</w:t>
      </w:r>
    </w:p>
    <w:p w14:paraId="68DFD62F" w14:textId="77777777" w:rsidR="004C2BB4" w:rsidRPr="005E5275" w:rsidRDefault="004C2BB4" w:rsidP="005E5275">
      <w:pPr>
        <w:tabs>
          <w:tab w:val="left" w:pos="3315"/>
        </w:tabs>
        <w:rPr>
          <w:b/>
          <w:i/>
          <w:color w:val="000000"/>
        </w:rPr>
      </w:pPr>
      <w:r w:rsidRPr="00C57ABD">
        <w:rPr>
          <w:rFonts w:ascii="Arial Narrow" w:hAnsi="Arial Narrow"/>
          <w:color w:val="000000"/>
          <w:sz w:val="28"/>
        </w:rPr>
        <w:t xml:space="preserve">          </w:t>
      </w:r>
    </w:p>
    <w:p w14:paraId="6E28A981" w14:textId="77777777" w:rsidR="000636FA" w:rsidRPr="00E01816" w:rsidRDefault="006F5179" w:rsidP="00CA15E8">
      <w:pPr>
        <w:jc w:val="center"/>
        <w:rPr>
          <w:rFonts w:cstheme="minorHAnsi"/>
          <w:b/>
          <w:bCs/>
          <w:color w:val="2226C9"/>
          <w:u w:val="single"/>
          <w:lang w:val="en-US"/>
        </w:rPr>
      </w:pPr>
      <w:r w:rsidRPr="00E01816">
        <w:rPr>
          <w:rFonts w:cstheme="minorHAnsi"/>
          <w:b/>
          <w:bCs/>
          <w:color w:val="2226C9"/>
          <w:u w:val="single"/>
          <w:lang w:val="en-US"/>
        </w:rPr>
        <w:t xml:space="preserve">UJEEDDO: </w:t>
      </w:r>
      <w:r w:rsidR="008D300D" w:rsidRPr="00E01816">
        <w:rPr>
          <w:rFonts w:cstheme="minorHAnsi"/>
          <w:b/>
          <w:bCs/>
          <w:color w:val="2226C9"/>
          <w:u w:val="single"/>
          <w:lang w:val="en-US"/>
        </w:rPr>
        <w:t>HESHIIS SHAQAA</w:t>
      </w:r>
      <w:r w:rsidRPr="00E01816">
        <w:rPr>
          <w:rFonts w:cstheme="minorHAnsi"/>
          <w:b/>
          <w:bCs/>
          <w:color w:val="2226C9"/>
          <w:u w:val="single"/>
          <w:lang w:val="en-US"/>
        </w:rPr>
        <w:t>LE</w:t>
      </w:r>
      <w:r w:rsidR="008D300D" w:rsidRPr="00E01816">
        <w:rPr>
          <w:rFonts w:cstheme="minorHAnsi"/>
          <w:b/>
          <w:bCs/>
          <w:color w:val="2226C9"/>
          <w:u w:val="single"/>
          <w:lang w:val="en-US"/>
        </w:rPr>
        <w:t xml:space="preserve"> NADAAFAD</w:t>
      </w:r>
      <w:r w:rsidR="003E3BB5">
        <w:rPr>
          <w:rFonts w:cstheme="minorHAnsi"/>
          <w:b/>
          <w:bCs/>
          <w:color w:val="2226C9"/>
          <w:u w:val="single"/>
          <w:lang w:val="en-US"/>
        </w:rPr>
        <w:t>EED</w:t>
      </w:r>
    </w:p>
    <w:p w14:paraId="28FBB14D" w14:textId="77777777" w:rsidR="004D3690" w:rsidRPr="00E01816" w:rsidRDefault="004D3690" w:rsidP="004D3690">
      <w:pPr>
        <w:pStyle w:val="ListParagraph"/>
        <w:ind w:left="360"/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14:paraId="5ACD9F21" w14:textId="77777777" w:rsidR="004D3690" w:rsidRPr="00E01816" w:rsidRDefault="004D3690" w:rsidP="005E5275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>Waxaa maant</w:t>
      </w:r>
      <w:r w:rsidR="00B307F0" w:rsidRPr="00E01816">
        <w:rPr>
          <w:rFonts w:eastAsia="Times New Roman" w:cstheme="minorHAnsi"/>
          <w:sz w:val="22"/>
          <w:szCs w:val="22"/>
          <w:lang w:eastAsia="en-GB"/>
        </w:rPr>
        <w:t>a oo</w:t>
      </w:r>
      <w:r w:rsidRPr="00E01816">
        <w:rPr>
          <w:rFonts w:eastAsia="Times New Roman" w:cstheme="minorHAnsi"/>
          <w:sz w:val="22"/>
          <w:szCs w:val="22"/>
          <w:lang w:eastAsia="en-GB"/>
        </w:rPr>
        <w:t xml:space="preserve"> ay taariikhdu tahay</w:t>
      </w:r>
      <w:r w:rsidR="00412623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642CA7">
        <w:rPr>
          <w:rFonts w:eastAsia="Times New Roman" w:cstheme="minorHAnsi"/>
          <w:sz w:val="22"/>
          <w:szCs w:val="22"/>
          <w:lang w:eastAsia="en-GB"/>
        </w:rPr>
        <w:t>X</w:t>
      </w:r>
      <w:r w:rsidR="00412623" w:rsidRPr="00412623">
        <w:rPr>
          <w:rFonts w:eastAsia="Times New Roman" w:cstheme="minorHAnsi"/>
          <w:sz w:val="22"/>
          <w:szCs w:val="22"/>
          <w:vertAlign w:val="superscript"/>
          <w:lang w:eastAsia="en-GB"/>
        </w:rPr>
        <w:t>kii</w:t>
      </w:r>
      <w:r w:rsidR="00412623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642CA7">
        <w:rPr>
          <w:rFonts w:eastAsia="Times New Roman" w:cstheme="minorHAnsi"/>
          <w:sz w:val="22"/>
          <w:szCs w:val="22"/>
          <w:lang w:eastAsia="en-GB"/>
        </w:rPr>
        <w:t>_________</w:t>
      </w:r>
      <w:r w:rsidR="00412623">
        <w:rPr>
          <w:rFonts w:eastAsia="Times New Roman" w:cstheme="minorHAnsi"/>
          <w:sz w:val="22"/>
          <w:szCs w:val="22"/>
          <w:lang w:val="en-US" w:eastAsia="en-GB"/>
        </w:rPr>
        <w:t xml:space="preserve">, 2021 </w:t>
      </w:r>
      <w:r w:rsidRPr="00412623">
        <w:rPr>
          <w:rFonts w:eastAsia="Times New Roman" w:cstheme="minorHAnsi"/>
          <w:sz w:val="22"/>
          <w:szCs w:val="22"/>
          <w:lang w:eastAsia="en-GB"/>
        </w:rPr>
        <w:t>heshiiskan</w:t>
      </w:r>
      <w:r w:rsidRPr="00E01816">
        <w:rPr>
          <w:rFonts w:eastAsia="Times New Roman" w:cstheme="minorHAnsi"/>
          <w:sz w:val="22"/>
          <w:szCs w:val="22"/>
          <w:lang w:eastAsia="en-GB"/>
        </w:rPr>
        <w:t xml:space="preserve"> SHAQAALE NADAAFADEED wada galay labada dhinac ee kala ah:</w:t>
      </w:r>
    </w:p>
    <w:p w14:paraId="1D5E8BC2" w14:textId="77777777" w:rsidR="005E5275" w:rsidRPr="00E01816" w:rsidRDefault="005E5275" w:rsidP="005E5275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4F2451FD" w14:textId="77777777" w:rsidR="004D3690" w:rsidRDefault="00B91FE0" w:rsidP="00642CA7">
      <w:pPr>
        <w:jc w:val="both"/>
        <w:rPr>
          <w:rFonts w:cstheme="minorHAnsi"/>
          <w:color w:val="0D0D0D" w:themeColor="text1" w:themeTint="F2"/>
          <w:sz w:val="22"/>
          <w:szCs w:val="22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DHINACA KOOWAAD: LOO</w:t>
      </w:r>
      <w:r w:rsidR="00A00614">
        <w:rPr>
          <w:rFonts w:eastAsia="Times New Roman" w:cstheme="minorHAnsi"/>
          <w:b/>
          <w:bCs/>
          <w:sz w:val="22"/>
          <w:szCs w:val="22"/>
          <w:lang w:eastAsia="en-GB"/>
        </w:rPr>
        <w:t>-</w:t>
      </w: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SHAQEEYAHA</w:t>
      </w:r>
      <w:r w:rsidR="004D3690" w:rsidRPr="00E0181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        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="00C75186" w:rsidRPr="00642CA7">
        <w:rPr>
          <w:rFonts w:eastAsia="Times New Roman" w:cstheme="minorHAnsi"/>
          <w:sz w:val="22"/>
          <w:szCs w:val="22"/>
          <w:lang w:eastAsia="en-GB"/>
        </w:rPr>
        <w:t xml:space="preserve">Magaca </w:t>
      </w:r>
      <w:r w:rsidR="00642CA7" w:rsidRPr="00642CA7">
        <w:rPr>
          <w:rFonts w:eastAsia="Times New Roman" w:cstheme="minorHAnsi"/>
          <w:sz w:val="22"/>
          <w:szCs w:val="22"/>
          <w:lang w:eastAsia="en-GB"/>
        </w:rPr>
        <w:t>Wakiilka</w:t>
      </w:r>
      <w:r w:rsidR="00642CA7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="00C75186">
        <w:rPr>
          <w:rFonts w:cstheme="minorHAnsi"/>
          <w:color w:val="0D0D0D" w:themeColor="text1" w:themeTint="F2"/>
          <w:sz w:val="22"/>
          <w:szCs w:val="22"/>
        </w:rPr>
        <w:t>Shirkadda/Xafiiska/Qofka</w:t>
      </w:r>
      <w:r w:rsidR="00642CA7">
        <w:rPr>
          <w:rFonts w:cstheme="minorHAnsi"/>
          <w:color w:val="0D0D0D" w:themeColor="text1" w:themeTint="F2"/>
          <w:sz w:val="22"/>
          <w:szCs w:val="22"/>
        </w:rPr>
        <w:t>:______</w:t>
      </w:r>
    </w:p>
    <w:p w14:paraId="3F6A3FCF" w14:textId="77777777" w:rsidR="00642CA7" w:rsidRPr="00E01816" w:rsidRDefault="00642CA7" w:rsidP="00642CA7">
      <w:pPr>
        <w:jc w:val="both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</w:r>
      <w:r>
        <w:rPr>
          <w:rFonts w:cstheme="minorHAnsi"/>
          <w:color w:val="0D0D0D" w:themeColor="text1" w:themeTint="F2"/>
          <w:sz w:val="22"/>
          <w:szCs w:val="22"/>
        </w:rPr>
        <w:tab/>
        <w:t>ID Lr/Passport Lr:___________________________</w:t>
      </w:r>
    </w:p>
    <w:p w14:paraId="6A1ECD6D" w14:textId="77777777" w:rsidR="004D3690" w:rsidRPr="00E01816" w:rsidRDefault="00C75186" w:rsidP="004D3690">
      <w:pPr>
        <w:ind w:left="3600" w:firstLine="720"/>
        <w:jc w:val="both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cstheme="minorHAnsi"/>
          <w:color w:val="0D0D0D" w:themeColor="text1" w:themeTint="F2"/>
          <w:sz w:val="22"/>
          <w:szCs w:val="22"/>
        </w:rPr>
        <w:t>Degenaanshaha/Address:____________________</w:t>
      </w:r>
    </w:p>
    <w:p w14:paraId="3ABBB7A6" w14:textId="77777777" w:rsidR="004D3690" w:rsidRPr="00E01816" w:rsidRDefault="004D3690" w:rsidP="004D3690">
      <w:pPr>
        <w:ind w:left="4320"/>
        <w:jc w:val="both"/>
        <w:rPr>
          <w:rFonts w:cstheme="minorHAnsi"/>
          <w:color w:val="0D0D0D" w:themeColor="text1" w:themeTint="F2"/>
          <w:sz w:val="22"/>
          <w:szCs w:val="22"/>
        </w:rPr>
      </w:pPr>
      <w:r w:rsidRPr="00E01816">
        <w:rPr>
          <w:rFonts w:cstheme="minorHAnsi"/>
          <w:color w:val="0D0D0D" w:themeColor="text1" w:themeTint="F2"/>
          <w:sz w:val="22"/>
          <w:szCs w:val="22"/>
        </w:rPr>
        <w:t xml:space="preserve">Telephone: </w:t>
      </w:r>
      <w:r w:rsidR="00C75186">
        <w:rPr>
          <w:rFonts w:cstheme="minorHAnsi"/>
          <w:color w:val="0D0D0D" w:themeColor="text1" w:themeTint="F2"/>
          <w:sz w:val="22"/>
          <w:szCs w:val="22"/>
        </w:rPr>
        <w:t>_______________________________</w:t>
      </w:r>
    </w:p>
    <w:p w14:paraId="4E81281B" w14:textId="77777777" w:rsidR="000636FA" w:rsidRPr="00E01816" w:rsidRDefault="004D3690" w:rsidP="005E5275">
      <w:pPr>
        <w:ind w:left="4320"/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color w:val="0D0D0D" w:themeColor="text1" w:themeTint="F2"/>
          <w:sz w:val="22"/>
          <w:szCs w:val="22"/>
        </w:rPr>
        <w:t>Email</w:t>
      </w:r>
      <w:r w:rsidRPr="00E01816">
        <w:rPr>
          <w:rFonts w:cstheme="minorHAnsi"/>
          <w:sz w:val="22"/>
          <w:szCs w:val="22"/>
        </w:rPr>
        <w:t xml:space="preserve">: </w:t>
      </w:r>
      <w:r w:rsidR="00C75186">
        <w:rPr>
          <w:rFonts w:cstheme="minorHAnsi"/>
          <w:sz w:val="22"/>
          <w:szCs w:val="22"/>
        </w:rPr>
        <w:t>___________________________________</w:t>
      </w:r>
    </w:p>
    <w:p w14:paraId="4BEC749E" w14:textId="77777777" w:rsidR="00B91FE0" w:rsidRDefault="00B91FE0" w:rsidP="004D3690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14:paraId="49429EF3" w14:textId="77777777" w:rsidR="004D3690" w:rsidRDefault="00B91FE0" w:rsidP="004D3690">
      <w:pPr>
        <w:jc w:val="both"/>
        <w:rPr>
          <w:rFonts w:cstheme="minorHAnsi"/>
          <w:sz w:val="22"/>
          <w:szCs w:val="22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DHINACA LABAAD: SHAQAALAHA</w:t>
      </w:r>
      <w:r w:rsidR="004D3690" w:rsidRPr="00E0181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                   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  </w:t>
      </w:r>
      <w:r w:rsidR="004D3690" w:rsidRPr="00E01816">
        <w:rPr>
          <w:rFonts w:eastAsia="Times New Roman" w:cstheme="minorHAnsi"/>
          <w:sz w:val="22"/>
          <w:szCs w:val="22"/>
          <w:lang w:eastAsia="en-GB"/>
        </w:rPr>
        <w:t>Magaca:</w:t>
      </w:r>
      <w:r w:rsidR="00CF65E1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C75186">
        <w:rPr>
          <w:rFonts w:cstheme="minorHAnsi"/>
          <w:sz w:val="22"/>
          <w:szCs w:val="22"/>
        </w:rPr>
        <w:t>_______________________</w:t>
      </w:r>
    </w:p>
    <w:p w14:paraId="1BD8AA0B" w14:textId="77777777" w:rsidR="00642CA7" w:rsidRPr="00E01816" w:rsidRDefault="00642CA7" w:rsidP="004D3690">
      <w:pPr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ID Lr/Passport Lr:____________________</w:t>
      </w:r>
    </w:p>
    <w:p w14:paraId="620032B3" w14:textId="77777777" w:rsidR="004D3690" w:rsidRPr="00E01816" w:rsidRDefault="004D3690" w:rsidP="004D3690">
      <w:pPr>
        <w:pStyle w:val="ListParagraph"/>
        <w:ind w:left="4320"/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>Cinwaanka:</w:t>
      </w:r>
      <w:r w:rsidR="0021504C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C75186">
        <w:rPr>
          <w:rFonts w:eastAsia="Times New Roman" w:cstheme="minorHAnsi"/>
          <w:sz w:val="22"/>
          <w:szCs w:val="22"/>
          <w:lang w:eastAsia="en-GB"/>
        </w:rPr>
        <w:t>_________________</w:t>
      </w:r>
    </w:p>
    <w:p w14:paraId="3CA5DA8A" w14:textId="77777777" w:rsidR="000636FA" w:rsidRDefault="004D3690" w:rsidP="005E5275">
      <w:pPr>
        <w:pStyle w:val="ListParagraph"/>
        <w:ind w:left="4320"/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>Telefoonka:</w:t>
      </w:r>
      <w:r w:rsidR="0021504C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C75186">
        <w:rPr>
          <w:rFonts w:eastAsia="Times New Roman" w:cstheme="minorHAnsi"/>
          <w:sz w:val="22"/>
          <w:szCs w:val="22"/>
          <w:lang w:eastAsia="en-GB"/>
        </w:rPr>
        <w:t>_____________________</w:t>
      </w:r>
    </w:p>
    <w:p w14:paraId="41BDADFC" w14:textId="77777777" w:rsidR="00C75186" w:rsidRPr="00E01816" w:rsidRDefault="00C75186" w:rsidP="005E5275">
      <w:pPr>
        <w:pStyle w:val="ListParagraph"/>
        <w:ind w:left="4320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Email:____________________</w:t>
      </w:r>
    </w:p>
    <w:p w14:paraId="24C86BD3" w14:textId="77777777" w:rsidR="000636FA" w:rsidRPr="00E01816" w:rsidRDefault="00B307F0" w:rsidP="00B307F0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>Labada</w:t>
      </w:r>
      <w:r w:rsidR="00C75186">
        <w:rPr>
          <w:rFonts w:eastAsia="Times New Roman" w:cstheme="minorHAnsi"/>
          <w:sz w:val="22"/>
          <w:szCs w:val="22"/>
          <w:lang w:eastAsia="en-GB"/>
        </w:rPr>
        <w:t>yada</w:t>
      </w:r>
      <w:r w:rsidRPr="00E01816">
        <w:rPr>
          <w:rFonts w:eastAsia="Times New Roman" w:cstheme="minorHAnsi"/>
          <w:sz w:val="22"/>
          <w:szCs w:val="22"/>
          <w:lang w:eastAsia="en-GB"/>
        </w:rPr>
        <w:t xml:space="preserve"> dhinac ee hashiiskani waxa</w:t>
      </w:r>
      <w:r w:rsidR="00C75186">
        <w:rPr>
          <w:rFonts w:eastAsia="Times New Roman" w:cstheme="minorHAnsi"/>
          <w:sz w:val="22"/>
          <w:szCs w:val="22"/>
          <w:lang w:eastAsia="en-GB"/>
        </w:rPr>
        <w:t>anu iyadoo xiskayagu dhanyahay,</w:t>
      </w:r>
      <w:r w:rsidRPr="00E01816">
        <w:rPr>
          <w:rFonts w:eastAsia="Times New Roman" w:cstheme="minorHAnsi"/>
          <w:sz w:val="22"/>
          <w:szCs w:val="22"/>
          <w:lang w:eastAsia="en-GB"/>
        </w:rPr>
        <w:t xml:space="preserve"> si niyadsami ah, </w:t>
      </w:r>
      <w:r w:rsidR="00C75186">
        <w:rPr>
          <w:rFonts w:eastAsia="Times New Roman" w:cstheme="minorHAnsi"/>
          <w:sz w:val="22"/>
          <w:szCs w:val="22"/>
          <w:lang w:eastAsia="en-GB"/>
        </w:rPr>
        <w:t xml:space="preserve">oo aan </w:t>
      </w:r>
      <w:r w:rsidRPr="00E01816">
        <w:rPr>
          <w:rFonts w:eastAsia="Times New Roman" w:cstheme="minorHAnsi"/>
          <w:sz w:val="22"/>
          <w:szCs w:val="22"/>
          <w:lang w:eastAsia="en-GB"/>
        </w:rPr>
        <w:t>dhinacna cidi ku khasbin, ugu heshii</w:t>
      </w:r>
      <w:r w:rsidR="00C75186">
        <w:rPr>
          <w:rFonts w:eastAsia="Times New Roman" w:cstheme="minorHAnsi"/>
          <w:sz w:val="22"/>
          <w:szCs w:val="22"/>
          <w:lang w:eastAsia="en-GB"/>
        </w:rPr>
        <w:t>ney</w:t>
      </w:r>
      <w:r w:rsidRPr="00E01816">
        <w:rPr>
          <w:rFonts w:eastAsia="Times New Roman" w:cstheme="minorHAnsi"/>
          <w:sz w:val="22"/>
          <w:szCs w:val="22"/>
          <w:lang w:eastAsia="en-GB"/>
        </w:rPr>
        <w:t>:</w:t>
      </w:r>
    </w:p>
    <w:p w14:paraId="37DD37DF" w14:textId="77777777" w:rsidR="000636FA" w:rsidRPr="00E01816" w:rsidRDefault="000636FA" w:rsidP="000636FA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3CB54505" w14:textId="77777777" w:rsidR="000636FA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NOOCA SHAQADA:</w:t>
      </w:r>
    </w:p>
    <w:p w14:paraId="1125B6F2" w14:textId="77777777" w:rsidR="000636FA" w:rsidRPr="00E01816" w:rsidRDefault="000636FA" w:rsidP="000636FA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>Shaqaale Nadaafdeed</w:t>
      </w:r>
    </w:p>
    <w:p w14:paraId="6EE82B7E" w14:textId="77777777" w:rsidR="000636FA" w:rsidRPr="00E01816" w:rsidRDefault="000636FA" w:rsidP="000636FA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5BD968D9" w14:textId="77777777" w:rsidR="000636FA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SAACADAHA SHAQADA:</w:t>
      </w:r>
    </w:p>
    <w:p w14:paraId="3E983236" w14:textId="77777777" w:rsidR="000636FA" w:rsidRPr="00E01816" w:rsidRDefault="0021504C" w:rsidP="000636FA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Afar</w:t>
      </w:r>
      <w:r w:rsidR="000636FA" w:rsidRPr="00E01816">
        <w:rPr>
          <w:rFonts w:eastAsia="Times New Roman" w:cstheme="minorHAnsi"/>
          <w:sz w:val="22"/>
          <w:szCs w:val="22"/>
          <w:lang w:eastAsia="en-GB"/>
        </w:rPr>
        <w:t xml:space="preserve"> (</w:t>
      </w:r>
      <w:r>
        <w:rPr>
          <w:rFonts w:eastAsia="Times New Roman" w:cstheme="minorHAnsi"/>
          <w:sz w:val="22"/>
          <w:szCs w:val="22"/>
          <w:lang w:eastAsia="en-GB"/>
        </w:rPr>
        <w:t>4</w:t>
      </w:r>
      <w:r w:rsidR="000636FA" w:rsidRPr="00E01816">
        <w:rPr>
          <w:rFonts w:eastAsia="Times New Roman" w:cstheme="minorHAnsi"/>
          <w:sz w:val="22"/>
          <w:szCs w:val="22"/>
          <w:lang w:eastAsia="en-GB"/>
        </w:rPr>
        <w:t>)</w:t>
      </w:r>
      <w:r w:rsidR="00390E83" w:rsidRPr="00E01816">
        <w:rPr>
          <w:rFonts w:eastAsia="Times New Roman" w:cstheme="minorHAnsi"/>
          <w:sz w:val="22"/>
          <w:szCs w:val="22"/>
          <w:lang w:eastAsia="en-GB"/>
        </w:rPr>
        <w:t xml:space="preserve"> saacadood</w:t>
      </w:r>
      <w:r w:rsidR="004B7FAA">
        <w:rPr>
          <w:rFonts w:eastAsia="Times New Roman" w:cstheme="minorHAnsi"/>
          <w:sz w:val="22"/>
          <w:szCs w:val="22"/>
          <w:lang w:eastAsia="en-GB"/>
        </w:rPr>
        <w:t xml:space="preserve"> oo ah</w:t>
      </w:r>
      <w:r w:rsidR="000636FA" w:rsidRPr="00E01816">
        <w:rPr>
          <w:rFonts w:eastAsia="Times New Roman" w:cstheme="minorHAnsi"/>
          <w:sz w:val="22"/>
          <w:szCs w:val="22"/>
          <w:lang w:eastAsia="en-GB"/>
        </w:rPr>
        <w:t xml:space="preserve"> maalmaha </w:t>
      </w:r>
      <w:r w:rsidR="00C75186">
        <w:rPr>
          <w:rFonts w:eastAsia="Times New Roman" w:cstheme="minorHAnsi"/>
          <w:sz w:val="22"/>
          <w:szCs w:val="22"/>
          <w:lang w:eastAsia="en-GB"/>
        </w:rPr>
        <w:t>_________</w:t>
      </w:r>
      <w:r w:rsidR="000636FA" w:rsidRPr="00E01816">
        <w:rPr>
          <w:rFonts w:eastAsia="Times New Roman" w:cstheme="minorHAnsi"/>
          <w:sz w:val="22"/>
          <w:szCs w:val="22"/>
          <w:lang w:eastAsia="en-GB"/>
        </w:rPr>
        <w:t xml:space="preserve"> ilaa </w:t>
      </w:r>
      <w:r w:rsidR="00C75186">
        <w:rPr>
          <w:rFonts w:eastAsia="Times New Roman" w:cstheme="minorHAnsi"/>
          <w:sz w:val="22"/>
          <w:szCs w:val="22"/>
          <w:lang w:eastAsia="en-GB"/>
        </w:rPr>
        <w:t>___________________ toddobaadkii.</w:t>
      </w:r>
    </w:p>
    <w:p w14:paraId="6FCB123D" w14:textId="77777777" w:rsidR="000636FA" w:rsidRPr="00E01816" w:rsidRDefault="000636FA" w:rsidP="000636FA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5C879915" w14:textId="77777777" w:rsidR="000636FA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MUSHAHARKA: </w:t>
      </w:r>
    </w:p>
    <w:p w14:paraId="59089C42" w14:textId="77777777" w:rsidR="00390E83" w:rsidRPr="00E01816" w:rsidRDefault="003C58E7" w:rsidP="00390E83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Waxaa Loo-shaqeeyuhu siinayaa Shaqaalaha </w:t>
      </w:r>
      <w:r w:rsidR="00390E83" w:rsidRPr="00E01816">
        <w:rPr>
          <w:rFonts w:eastAsia="Times New Roman" w:cstheme="minorHAnsi"/>
          <w:sz w:val="22"/>
          <w:szCs w:val="22"/>
          <w:lang w:eastAsia="en-GB"/>
        </w:rPr>
        <w:t>$</w:t>
      </w:r>
      <w:r w:rsidR="00C75186">
        <w:rPr>
          <w:rFonts w:eastAsia="Times New Roman" w:cstheme="minorHAnsi"/>
          <w:sz w:val="22"/>
          <w:szCs w:val="22"/>
          <w:lang w:eastAsia="en-GB"/>
        </w:rPr>
        <w:t>____________</w:t>
      </w:r>
      <w:r w:rsidR="00390E83"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>[</w:t>
      </w:r>
      <w:r w:rsidR="00C75186">
        <w:rPr>
          <w:rFonts w:eastAsia="Times New Roman" w:cstheme="minorHAnsi"/>
          <w:sz w:val="22"/>
          <w:szCs w:val="22"/>
          <w:lang w:eastAsia="en-GB"/>
        </w:rPr>
        <w:t>______________</w:t>
      </w:r>
      <w:r w:rsidR="0021504C"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Dollar] </w:t>
      </w:r>
      <w:r w:rsidR="00390E83" w:rsidRPr="00E01816">
        <w:rPr>
          <w:rFonts w:eastAsia="Times New Roman" w:cstheme="minorHAnsi"/>
          <w:sz w:val="22"/>
          <w:szCs w:val="22"/>
          <w:lang w:eastAsia="en-GB"/>
        </w:rPr>
        <w:t xml:space="preserve">bishiiba ama lacagta </w:t>
      </w:r>
      <w:r w:rsidR="00C75186">
        <w:rPr>
          <w:rFonts w:eastAsia="Times New Roman" w:cstheme="minorHAnsi"/>
          <w:sz w:val="22"/>
          <w:szCs w:val="22"/>
          <w:lang w:eastAsia="en-GB"/>
        </w:rPr>
        <w:t>Somali/Birr</w:t>
      </w:r>
      <w:r w:rsidR="00390E83"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ah </w:t>
      </w:r>
      <w:r w:rsidR="00390E83" w:rsidRPr="00E01816">
        <w:rPr>
          <w:rFonts w:eastAsia="Times New Roman" w:cstheme="minorHAnsi"/>
          <w:sz w:val="22"/>
          <w:szCs w:val="22"/>
          <w:lang w:eastAsia="en-GB"/>
        </w:rPr>
        <w:t>ee</w:t>
      </w:r>
      <w:r>
        <w:rPr>
          <w:rFonts w:eastAsia="Times New Roman" w:cstheme="minorHAnsi"/>
          <w:sz w:val="22"/>
          <w:szCs w:val="22"/>
          <w:lang w:eastAsia="en-GB"/>
        </w:rPr>
        <w:t xml:space="preserve"> sarrif ahaan</w:t>
      </w:r>
      <w:r w:rsidR="00390E83" w:rsidRPr="00E01816">
        <w:rPr>
          <w:rFonts w:eastAsia="Times New Roman" w:cstheme="minorHAnsi"/>
          <w:sz w:val="22"/>
          <w:szCs w:val="22"/>
          <w:lang w:eastAsia="en-GB"/>
        </w:rPr>
        <w:t xml:space="preserve"> u dhiganta</w:t>
      </w:r>
      <w:r w:rsidR="00BC2ED3">
        <w:rPr>
          <w:rFonts w:eastAsia="Times New Roman" w:cstheme="minorHAnsi"/>
          <w:sz w:val="22"/>
          <w:szCs w:val="22"/>
          <w:lang w:eastAsia="en-GB"/>
        </w:rPr>
        <w:t>.</w:t>
      </w:r>
    </w:p>
    <w:p w14:paraId="3A5F83D1" w14:textId="77777777" w:rsidR="00390E83" w:rsidRPr="00E01816" w:rsidRDefault="00390E83" w:rsidP="00390E83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7D50BBB8" w14:textId="77777777" w:rsidR="00390E83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XILKA IYO WAAJIBAADKA QOFKA SHAQAALAHA AH OO FAAHFAAHSAN (JOB DESCRIPTION)</w:t>
      </w:r>
    </w:p>
    <w:p w14:paraId="1D3E7709" w14:textId="77777777" w:rsidR="006014BF" w:rsidRPr="00E01816" w:rsidRDefault="006014BF" w:rsidP="006014B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>Ururinta iyo fogeynta qashinka iyadoo la geynayo qashinka goob Shirkaddu ugu talo gashay</w:t>
      </w:r>
    </w:p>
    <w:p w14:paraId="00694B0C" w14:textId="77777777" w:rsidR="006014BF" w:rsidRPr="00E01816" w:rsidRDefault="006014BF" w:rsidP="006014B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>Xaadhista iyo masaxidda dhulka</w:t>
      </w:r>
      <w:r w:rsidR="00F035DD">
        <w:rPr>
          <w:rFonts w:eastAsia="Times New Roman" w:cstheme="minorHAnsi"/>
          <w:sz w:val="22"/>
          <w:szCs w:val="22"/>
          <w:lang w:eastAsia="en-GB"/>
        </w:rPr>
        <w:t xml:space="preserve"> iyo</w:t>
      </w:r>
      <w:r w:rsidRPr="00E01816">
        <w:rPr>
          <w:rFonts w:eastAsia="Times New Roman" w:cstheme="minorHAnsi"/>
          <w:sz w:val="22"/>
          <w:szCs w:val="22"/>
          <w:lang w:eastAsia="en-GB"/>
        </w:rPr>
        <w:t xml:space="preserve"> gidaarada</w:t>
      </w:r>
      <w:r w:rsidR="00F035DD">
        <w:rPr>
          <w:rFonts w:eastAsia="Times New Roman" w:cstheme="minorHAnsi"/>
          <w:sz w:val="22"/>
          <w:szCs w:val="22"/>
          <w:lang w:eastAsia="en-GB"/>
        </w:rPr>
        <w:t xml:space="preserve"> xafiisyada</w:t>
      </w:r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</w:p>
    <w:p w14:paraId="6270B65E" w14:textId="77777777" w:rsidR="00043933" w:rsidRPr="00E01816" w:rsidRDefault="00043933" w:rsidP="006014B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>Nadiifinta agabka xafiisyada [Furniture], muraayadaha daaqadaha iyo albaabada</w:t>
      </w:r>
      <w:r w:rsidR="00CF1FA6">
        <w:rPr>
          <w:rFonts w:eastAsia="Times New Roman" w:cstheme="minorHAnsi"/>
          <w:sz w:val="22"/>
          <w:szCs w:val="22"/>
          <w:lang w:eastAsia="en-GB"/>
        </w:rPr>
        <w:t xml:space="preserve"> xafiisyada</w:t>
      </w:r>
    </w:p>
    <w:p w14:paraId="19111808" w14:textId="77777777" w:rsidR="00043933" w:rsidRPr="00E01816" w:rsidRDefault="00043933" w:rsidP="006014B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Haynta iyo daryeelka agabka nadaafadda ee loo dhiibo</w:t>
      </w:r>
    </w:p>
    <w:p w14:paraId="3FD3B1A4" w14:textId="77777777" w:rsidR="006014BF" w:rsidRPr="00E01816" w:rsidRDefault="00043933" w:rsidP="006014B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Ku dhaqanka tilmaamaha shaqo ee masuulyiinta Shirkaddu siiso</w:t>
      </w:r>
      <w:r w:rsidR="006014BF" w:rsidRPr="00E01816">
        <w:rPr>
          <w:rFonts w:cstheme="minorHAnsi"/>
          <w:sz w:val="22"/>
          <w:szCs w:val="22"/>
        </w:rPr>
        <w:t>.</w:t>
      </w:r>
    </w:p>
    <w:p w14:paraId="3752A60A" w14:textId="77777777" w:rsidR="00043933" w:rsidRPr="00E01816" w:rsidRDefault="00043933" w:rsidP="006014B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Ilaalinta Asluubta iyo habdhaqanka wanaagsan ee goobta shaqada iyo shaqaalaha dhexdooda</w:t>
      </w:r>
    </w:p>
    <w:p w14:paraId="78B88FB7" w14:textId="77777777" w:rsidR="000636FA" w:rsidRPr="00E01816" w:rsidRDefault="000636FA" w:rsidP="00390E83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5B6E67A0" w14:textId="77777777" w:rsidR="00AD6FFF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TARIIKHDA AY SHAQADU BILAABMEYSO </w:t>
      </w:r>
    </w:p>
    <w:p w14:paraId="358A409D" w14:textId="77777777" w:rsidR="00AD6FFF" w:rsidRPr="00E01816" w:rsidRDefault="00AD6FFF" w:rsidP="00AD6FFF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 xml:space="preserve">Waxay shaqada </w:t>
      </w:r>
      <w:r w:rsidR="00D5318F" w:rsidRPr="00E01816">
        <w:rPr>
          <w:rFonts w:eastAsia="Times New Roman" w:cstheme="minorHAnsi"/>
          <w:sz w:val="22"/>
          <w:szCs w:val="22"/>
          <w:lang w:eastAsia="en-GB"/>
        </w:rPr>
        <w:t xml:space="preserve">heshiiskani </w:t>
      </w:r>
      <w:r w:rsidRPr="00E01816">
        <w:rPr>
          <w:rFonts w:eastAsia="Times New Roman" w:cstheme="minorHAnsi"/>
          <w:sz w:val="22"/>
          <w:szCs w:val="22"/>
          <w:lang w:eastAsia="en-GB"/>
        </w:rPr>
        <w:t>bilaab</w:t>
      </w:r>
      <w:r w:rsidR="00D5318F" w:rsidRPr="00E01816">
        <w:rPr>
          <w:rFonts w:eastAsia="Times New Roman" w:cstheme="minorHAnsi"/>
          <w:sz w:val="22"/>
          <w:szCs w:val="22"/>
          <w:lang w:eastAsia="en-GB"/>
        </w:rPr>
        <w:t>m</w:t>
      </w:r>
      <w:r w:rsidRPr="00E01816">
        <w:rPr>
          <w:rFonts w:eastAsia="Times New Roman" w:cstheme="minorHAnsi"/>
          <w:sz w:val="22"/>
          <w:szCs w:val="22"/>
          <w:lang w:eastAsia="en-GB"/>
        </w:rPr>
        <w:t>aysaa</w:t>
      </w:r>
      <w:r w:rsidR="00190A31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C75186">
        <w:rPr>
          <w:rFonts w:eastAsia="Times New Roman" w:cstheme="minorHAnsi"/>
          <w:sz w:val="22"/>
          <w:szCs w:val="22"/>
          <w:lang w:eastAsia="en-GB"/>
        </w:rPr>
        <w:t>____________</w:t>
      </w:r>
      <w:r w:rsidR="00190A31">
        <w:rPr>
          <w:rFonts w:eastAsia="Times New Roman" w:cstheme="minorHAnsi"/>
          <w:sz w:val="22"/>
          <w:szCs w:val="22"/>
          <w:lang w:eastAsia="en-GB"/>
        </w:rPr>
        <w:t>, 2021</w:t>
      </w:r>
    </w:p>
    <w:p w14:paraId="13DD988F" w14:textId="77777777" w:rsidR="000636FA" w:rsidRPr="00E01816" w:rsidRDefault="000636FA" w:rsidP="00AD6FFF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</w:p>
    <w:p w14:paraId="37327167" w14:textId="77777777" w:rsidR="00AD6FFF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eastAsia="Times New Roman" w:cstheme="minorHAnsi"/>
          <w:b/>
          <w:bCs/>
          <w:sz w:val="22"/>
          <w:szCs w:val="22"/>
          <w:lang w:eastAsia="en-GB"/>
        </w:rPr>
        <w:t>MUDDADA TIJAABADA AH  (PROBATION PERIOD)</w:t>
      </w:r>
    </w:p>
    <w:p w14:paraId="253552E3" w14:textId="77777777" w:rsidR="00AD6FFF" w:rsidRPr="00E01816" w:rsidRDefault="00FA7860" w:rsidP="006014BF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t xml:space="preserve">Waxaa shaqaalahan la gelinayaa muddo tijaabo ah oo </w:t>
      </w:r>
      <w:r w:rsidR="00AD6FFF" w:rsidRPr="00E01816">
        <w:rPr>
          <w:rFonts w:eastAsia="Times New Roman" w:cstheme="minorHAnsi"/>
          <w:sz w:val="22"/>
          <w:szCs w:val="22"/>
          <w:lang w:eastAsia="en-GB"/>
        </w:rPr>
        <w:t xml:space="preserve">Laba (2) bilood </w:t>
      </w:r>
      <w:r w:rsidRPr="00E01816">
        <w:rPr>
          <w:rFonts w:eastAsia="Times New Roman" w:cstheme="minorHAnsi"/>
          <w:sz w:val="22"/>
          <w:szCs w:val="22"/>
          <w:lang w:eastAsia="en-GB"/>
        </w:rPr>
        <w:t>ah kana</w:t>
      </w:r>
      <w:r w:rsidR="00AD6FFF" w:rsidRPr="00E01816">
        <w:rPr>
          <w:rFonts w:eastAsia="Times New Roman" w:cstheme="minorHAnsi"/>
          <w:sz w:val="22"/>
          <w:szCs w:val="22"/>
          <w:lang w:eastAsia="en-GB"/>
        </w:rPr>
        <w:t xml:space="preserve"> bilaabmaysa maalinta heshiiskan la kala saxeexdo</w:t>
      </w:r>
      <w:r w:rsidR="00414B4E" w:rsidRPr="00E01816">
        <w:rPr>
          <w:rFonts w:eastAsia="Times New Roman" w:cstheme="minorHAnsi"/>
          <w:sz w:val="22"/>
          <w:szCs w:val="22"/>
          <w:lang w:eastAsia="en-GB"/>
        </w:rPr>
        <w:t xml:space="preserve">.  </w:t>
      </w:r>
    </w:p>
    <w:p w14:paraId="09B99979" w14:textId="77777777" w:rsidR="00414B4E" w:rsidRPr="00E01816" w:rsidRDefault="00414B4E" w:rsidP="00AD6FFF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3041639E" w14:textId="77777777" w:rsidR="000636FA" w:rsidRPr="00D50B8D" w:rsidRDefault="00B72163" w:rsidP="005E5275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i/>
          <w:iCs/>
          <w:sz w:val="22"/>
          <w:szCs w:val="22"/>
          <w:lang w:eastAsia="en-GB"/>
        </w:rPr>
      </w:pPr>
      <w:r w:rsidRPr="00E01816">
        <w:rPr>
          <w:rFonts w:eastAsia="Times New Roman" w:cstheme="minorHAnsi"/>
          <w:sz w:val="22"/>
          <w:szCs w:val="22"/>
          <w:lang w:eastAsia="en-GB"/>
        </w:rPr>
        <w:lastRenderedPageBreak/>
        <w:t>Kadib muddada tijaabada ah, h</w:t>
      </w:r>
      <w:r w:rsidR="00414B4E" w:rsidRPr="00E01816">
        <w:rPr>
          <w:rFonts w:eastAsia="Times New Roman" w:cstheme="minorHAnsi"/>
          <w:sz w:val="22"/>
          <w:szCs w:val="22"/>
          <w:lang w:eastAsia="en-GB"/>
        </w:rPr>
        <w:t>addii labada dhinac ku qancaan wada shaqayntooda, waxa</w:t>
      </w:r>
      <w:r w:rsidRPr="00E01816">
        <w:rPr>
          <w:rFonts w:eastAsia="Times New Roman" w:cstheme="minorHAnsi"/>
          <w:sz w:val="22"/>
          <w:szCs w:val="22"/>
          <w:lang w:eastAsia="en-GB"/>
        </w:rPr>
        <w:t>a</w:t>
      </w:r>
      <w:r w:rsidR="00414B4E" w:rsidRPr="00E01816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6014BF" w:rsidRPr="00E01816">
        <w:rPr>
          <w:rFonts w:eastAsia="Times New Roman" w:cstheme="minorHAnsi"/>
          <w:sz w:val="22"/>
          <w:szCs w:val="22"/>
          <w:lang w:eastAsia="en-GB"/>
        </w:rPr>
        <w:t>L</w:t>
      </w:r>
      <w:r w:rsidRPr="00E01816">
        <w:rPr>
          <w:rFonts w:eastAsia="Times New Roman" w:cstheme="minorHAnsi"/>
          <w:sz w:val="22"/>
          <w:szCs w:val="22"/>
          <w:lang w:eastAsia="en-GB"/>
        </w:rPr>
        <w:t>oo</w:t>
      </w:r>
      <w:r w:rsidR="006014BF" w:rsidRPr="00E01816">
        <w:rPr>
          <w:rFonts w:eastAsia="Times New Roman" w:cstheme="minorHAnsi"/>
          <w:sz w:val="22"/>
          <w:szCs w:val="22"/>
          <w:lang w:eastAsia="en-GB"/>
        </w:rPr>
        <w:t>-</w:t>
      </w:r>
      <w:r w:rsidRPr="00E01816">
        <w:rPr>
          <w:rFonts w:eastAsia="Times New Roman" w:cstheme="minorHAnsi"/>
          <w:sz w:val="22"/>
          <w:szCs w:val="22"/>
          <w:lang w:eastAsia="en-GB"/>
        </w:rPr>
        <w:t>shaqeeyuhu u qorayaa shaqaalaha qoraal ujeedadii</w:t>
      </w:r>
      <w:r w:rsidR="00C8384E">
        <w:rPr>
          <w:rFonts w:eastAsia="Times New Roman" w:cstheme="minorHAnsi"/>
          <w:sz w:val="22"/>
          <w:szCs w:val="22"/>
          <w:lang w:eastAsia="en-GB"/>
        </w:rPr>
        <w:t>s</w:t>
      </w:r>
      <w:r w:rsidRPr="00E01816">
        <w:rPr>
          <w:rFonts w:eastAsia="Times New Roman" w:cstheme="minorHAnsi"/>
          <w:sz w:val="22"/>
          <w:szCs w:val="22"/>
          <w:lang w:eastAsia="en-GB"/>
        </w:rPr>
        <w:t>u tahay “Tijaabo ka saarid”, heshiiskanina wuxuu si toos ah u noqonayaa heshiis mudadiisu furantahay</w:t>
      </w:r>
      <w:r w:rsidR="00D50B8D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D50B8D" w:rsidRPr="00D50B8D">
        <w:rPr>
          <w:rFonts w:eastAsia="Times New Roman" w:cstheme="minorHAnsi"/>
          <w:i/>
          <w:iCs/>
          <w:sz w:val="22"/>
          <w:szCs w:val="22"/>
          <w:lang w:eastAsia="en-GB"/>
        </w:rPr>
        <w:t>(ama tilmaan muddada heshiiska rasmiga ah ku egyahay).</w:t>
      </w:r>
    </w:p>
    <w:p w14:paraId="579761C3" w14:textId="77777777" w:rsidR="00FF4D2E" w:rsidRPr="00E01816" w:rsidRDefault="00FF4D2E" w:rsidP="00FF4D2E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658E6CF9" w14:textId="77777777" w:rsidR="00FF4D2E" w:rsidRPr="00E01816" w:rsidRDefault="00B91FE0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cstheme="minorHAnsi"/>
          <w:b/>
          <w:bCs/>
          <w:sz w:val="22"/>
          <w:szCs w:val="22"/>
        </w:rPr>
        <w:t>HABKA DHEXDHEXAADINTA HADDII IS AFGARAD LA’AANI TIMAADO.</w:t>
      </w:r>
    </w:p>
    <w:p w14:paraId="23F78552" w14:textId="77777777" w:rsidR="00FF4D2E" w:rsidRPr="00E01816" w:rsidRDefault="00FF4D2E" w:rsidP="00FF4D2E">
      <w:pPr>
        <w:pStyle w:val="ListParagraph"/>
        <w:ind w:left="360"/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Haddii khilaaf yimaado, labada dhinac waxay ku dadaal</w:t>
      </w:r>
      <w:r w:rsidR="00B5123F">
        <w:rPr>
          <w:rFonts w:cstheme="minorHAnsi"/>
          <w:sz w:val="22"/>
          <w:szCs w:val="22"/>
        </w:rPr>
        <w:t>i doonaan</w:t>
      </w:r>
      <w:r w:rsidRPr="00E01816">
        <w:rPr>
          <w:rFonts w:cstheme="minorHAnsi"/>
          <w:sz w:val="22"/>
          <w:szCs w:val="22"/>
        </w:rPr>
        <w:t xml:space="preserve"> inay isqancin dhexdooda ah ku dhammaystaan.  Haddiise ay suuragal noqon weydo inay</w:t>
      </w:r>
      <w:r w:rsidR="005015F0" w:rsidRPr="00E01816">
        <w:rPr>
          <w:rFonts w:cstheme="minorHAnsi"/>
          <w:sz w:val="22"/>
          <w:szCs w:val="22"/>
        </w:rPr>
        <w:t xml:space="preserve"> is qancin</w:t>
      </w:r>
      <w:r w:rsidRPr="00E01816">
        <w:rPr>
          <w:rFonts w:cstheme="minorHAnsi"/>
          <w:sz w:val="22"/>
          <w:szCs w:val="22"/>
        </w:rPr>
        <w:t xml:space="preserve"> ka</w:t>
      </w:r>
      <w:r w:rsidR="005015F0" w:rsidRPr="00E01816">
        <w:rPr>
          <w:rFonts w:cstheme="minorHAnsi"/>
          <w:sz w:val="22"/>
          <w:szCs w:val="22"/>
        </w:rPr>
        <w:t>ga</w:t>
      </w:r>
      <w:r w:rsidRPr="00E01816">
        <w:rPr>
          <w:rFonts w:cstheme="minorHAnsi"/>
          <w:sz w:val="22"/>
          <w:szCs w:val="22"/>
        </w:rPr>
        <w:t xml:space="preserve"> heshiiyaan</w:t>
      </w:r>
      <w:r w:rsidR="00350FE4" w:rsidRPr="00E01816">
        <w:rPr>
          <w:rFonts w:cstheme="minorHAnsi"/>
          <w:sz w:val="22"/>
          <w:szCs w:val="22"/>
        </w:rPr>
        <w:t xml:space="preserve"> khilaafka</w:t>
      </w:r>
      <w:r w:rsidRPr="00E01816">
        <w:rPr>
          <w:rFonts w:cstheme="minorHAnsi"/>
          <w:sz w:val="22"/>
          <w:szCs w:val="22"/>
        </w:rPr>
        <w:t xml:space="preserve">, waxay u yeedhan karayaan </w:t>
      </w:r>
      <w:r w:rsidR="005015F0" w:rsidRPr="00E01816">
        <w:rPr>
          <w:rFonts w:cstheme="minorHAnsi"/>
          <w:sz w:val="22"/>
          <w:szCs w:val="22"/>
        </w:rPr>
        <w:t>ergo</w:t>
      </w:r>
      <w:r w:rsidRPr="00E01816">
        <w:rPr>
          <w:rFonts w:cstheme="minorHAnsi"/>
          <w:sz w:val="22"/>
          <w:szCs w:val="22"/>
        </w:rPr>
        <w:t xml:space="preserve"> dhexdhexaadisa oo ay ku kalsoon yihiin (Arbitration).  Haddii dhexdhexaadin khilaafkoodu ku dhammaan waayo, waxaa labada dhinac u bannaan inay ku kala baxaan </w:t>
      </w:r>
      <w:r w:rsidR="005015F0" w:rsidRPr="00E01816">
        <w:rPr>
          <w:rFonts w:cstheme="minorHAnsi"/>
          <w:sz w:val="22"/>
          <w:szCs w:val="22"/>
        </w:rPr>
        <w:t>Shareecada</w:t>
      </w:r>
      <w:r w:rsidR="00B5123F">
        <w:rPr>
          <w:rFonts w:cstheme="minorHAnsi"/>
          <w:sz w:val="22"/>
          <w:szCs w:val="22"/>
        </w:rPr>
        <w:t xml:space="preserve"> </w:t>
      </w:r>
      <w:r w:rsidR="00D50B8D">
        <w:rPr>
          <w:rFonts w:cstheme="minorHAnsi"/>
          <w:sz w:val="22"/>
          <w:szCs w:val="22"/>
        </w:rPr>
        <w:t xml:space="preserve">ama </w:t>
      </w:r>
      <w:r w:rsidRPr="00E01816">
        <w:rPr>
          <w:rFonts w:cstheme="minorHAnsi"/>
          <w:sz w:val="22"/>
          <w:szCs w:val="22"/>
        </w:rPr>
        <w:t>sharciga Dalka.</w:t>
      </w:r>
    </w:p>
    <w:p w14:paraId="69C24DBD" w14:textId="77777777" w:rsidR="00FF4D2E" w:rsidRPr="00E01816" w:rsidRDefault="000636FA" w:rsidP="00FF4D2E">
      <w:pPr>
        <w:pStyle w:val="ListParagraph"/>
        <w:ind w:left="360"/>
        <w:jc w:val="both"/>
        <w:rPr>
          <w:rFonts w:eastAsia="Times New Roman" w:cstheme="minorHAnsi"/>
          <w:sz w:val="22"/>
          <w:szCs w:val="22"/>
          <w:lang w:eastAsia="en-GB"/>
        </w:rPr>
      </w:pPr>
      <w:r w:rsidRPr="00E01816">
        <w:rPr>
          <w:rFonts w:cstheme="minorHAnsi"/>
          <w:sz w:val="22"/>
          <w:szCs w:val="22"/>
        </w:rPr>
        <w:t xml:space="preserve"> </w:t>
      </w:r>
    </w:p>
    <w:p w14:paraId="5E2D3947" w14:textId="77777777" w:rsidR="00015597" w:rsidRPr="00E01816" w:rsidRDefault="006C680A" w:rsidP="000636F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cstheme="minorHAnsi"/>
          <w:b/>
          <w:bCs/>
          <w:sz w:val="22"/>
          <w:szCs w:val="22"/>
        </w:rPr>
        <w:t>HABKA IYO XAALADA SHAQO KA FADHIISINTA, SHAQO KASAARIDA IYO SHAQO CUSBOONAYSIINTA</w:t>
      </w:r>
    </w:p>
    <w:p w14:paraId="07FB4F09" w14:textId="77777777" w:rsidR="000636FA" w:rsidRPr="00E01816" w:rsidRDefault="000636FA" w:rsidP="00015597">
      <w:pPr>
        <w:pStyle w:val="ListParagraph"/>
        <w:ind w:left="360"/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E01816">
        <w:rPr>
          <w:rFonts w:cstheme="minorHAnsi"/>
          <w:b/>
          <w:bCs/>
          <w:sz w:val="22"/>
          <w:szCs w:val="22"/>
        </w:rPr>
        <w:t xml:space="preserve"> </w:t>
      </w:r>
    </w:p>
    <w:p w14:paraId="4F13B182" w14:textId="77777777" w:rsidR="00414B4E" w:rsidRDefault="00D50B8D" w:rsidP="001D0521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Muddada tijaabada w</w:t>
      </w:r>
      <w:r w:rsidR="00414B4E" w:rsidRPr="00E01816">
        <w:rPr>
          <w:rFonts w:cstheme="minorHAnsi"/>
          <w:sz w:val="22"/>
          <w:szCs w:val="22"/>
        </w:rPr>
        <w:t xml:space="preserve">axaa labada dhinac u bannaan, </w:t>
      </w:r>
      <w:r>
        <w:rPr>
          <w:rFonts w:cstheme="minorHAnsi"/>
          <w:sz w:val="22"/>
          <w:szCs w:val="22"/>
        </w:rPr>
        <w:t>dhinacii</w:t>
      </w:r>
      <w:r w:rsidR="00414B4E" w:rsidRPr="00E01816">
        <w:rPr>
          <w:rFonts w:cstheme="minorHAnsi"/>
          <w:sz w:val="22"/>
          <w:szCs w:val="22"/>
        </w:rPr>
        <w:t xml:space="preserve"> ku qanci waaya, </w:t>
      </w:r>
      <w:r w:rsidR="005D31EA" w:rsidRPr="00E01816">
        <w:rPr>
          <w:rFonts w:cstheme="minorHAnsi"/>
          <w:sz w:val="22"/>
          <w:szCs w:val="22"/>
        </w:rPr>
        <w:t>in</w:t>
      </w:r>
      <w:r>
        <w:rPr>
          <w:rFonts w:cstheme="minorHAnsi"/>
          <w:sz w:val="22"/>
          <w:szCs w:val="22"/>
        </w:rPr>
        <w:t xml:space="preserve">uu </w:t>
      </w:r>
      <w:r w:rsidR="005D31EA" w:rsidRPr="00E01816">
        <w:rPr>
          <w:rFonts w:cstheme="minorHAnsi"/>
          <w:sz w:val="22"/>
          <w:szCs w:val="22"/>
        </w:rPr>
        <w:t xml:space="preserve">heshiiskan </w:t>
      </w:r>
      <w:r w:rsidR="00414B4E" w:rsidRPr="00E01816">
        <w:rPr>
          <w:rFonts w:cstheme="minorHAnsi"/>
          <w:sz w:val="22"/>
          <w:szCs w:val="22"/>
        </w:rPr>
        <w:t>si toos ah uga noqd</w:t>
      </w:r>
      <w:r>
        <w:rPr>
          <w:rFonts w:cstheme="minorHAnsi"/>
          <w:sz w:val="22"/>
          <w:szCs w:val="22"/>
        </w:rPr>
        <w:t>o</w:t>
      </w:r>
      <w:r w:rsidR="00D347B7" w:rsidRPr="00E01816">
        <w:rPr>
          <w:rFonts w:cstheme="minorHAnsi"/>
          <w:sz w:val="22"/>
          <w:szCs w:val="22"/>
        </w:rPr>
        <w:t xml:space="preserve"> iyadoo dhanka kale la siinayo ogeysiis</w:t>
      </w:r>
      <w:r>
        <w:rPr>
          <w:rFonts w:cstheme="minorHAnsi"/>
          <w:sz w:val="22"/>
          <w:szCs w:val="22"/>
        </w:rPr>
        <w:t xml:space="preserve"> qoraal ah</w:t>
      </w:r>
      <w:r w:rsidR="00015597" w:rsidRPr="00E01816">
        <w:rPr>
          <w:rFonts w:cstheme="minorHAnsi"/>
          <w:sz w:val="22"/>
          <w:szCs w:val="22"/>
        </w:rPr>
        <w:t>.</w:t>
      </w:r>
    </w:p>
    <w:p w14:paraId="418DACA1" w14:textId="77777777" w:rsidR="00D50B8D" w:rsidRDefault="00D50B8D" w:rsidP="00D50B8D">
      <w:pPr>
        <w:pStyle w:val="ListParagraph"/>
        <w:jc w:val="both"/>
        <w:rPr>
          <w:rFonts w:cstheme="minorHAnsi"/>
          <w:sz w:val="22"/>
          <w:szCs w:val="22"/>
        </w:rPr>
      </w:pPr>
    </w:p>
    <w:p w14:paraId="7324859C" w14:textId="77777777" w:rsidR="00D50B8D" w:rsidRPr="00E01816" w:rsidRDefault="00D50B8D" w:rsidP="00D50B8D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Muddada heshiiska buuxa (Tijaabada kadib) w</w:t>
      </w:r>
      <w:r w:rsidRPr="00E01816">
        <w:rPr>
          <w:rFonts w:cstheme="minorHAnsi"/>
          <w:sz w:val="22"/>
          <w:szCs w:val="22"/>
        </w:rPr>
        <w:t xml:space="preserve">axaa labada dhinac u bannaan, </w:t>
      </w:r>
      <w:r>
        <w:rPr>
          <w:rFonts w:cstheme="minorHAnsi"/>
          <w:sz w:val="22"/>
          <w:szCs w:val="22"/>
        </w:rPr>
        <w:t>dhinacii</w:t>
      </w:r>
      <w:r w:rsidRPr="00E01816">
        <w:rPr>
          <w:rFonts w:cstheme="minorHAnsi"/>
          <w:sz w:val="22"/>
          <w:szCs w:val="22"/>
        </w:rPr>
        <w:t xml:space="preserve"> ku qanci waaya, in</w:t>
      </w:r>
      <w:r>
        <w:rPr>
          <w:rFonts w:cstheme="minorHAnsi"/>
          <w:sz w:val="22"/>
          <w:szCs w:val="22"/>
        </w:rPr>
        <w:t xml:space="preserve">uu </w:t>
      </w:r>
      <w:r w:rsidRPr="00E01816">
        <w:rPr>
          <w:rFonts w:cstheme="minorHAnsi"/>
          <w:sz w:val="22"/>
          <w:szCs w:val="22"/>
        </w:rPr>
        <w:t>heshiiskan si toos ah uga noqd</w:t>
      </w:r>
      <w:r>
        <w:rPr>
          <w:rFonts w:cstheme="minorHAnsi"/>
          <w:sz w:val="22"/>
          <w:szCs w:val="22"/>
        </w:rPr>
        <w:t>o</w:t>
      </w:r>
      <w:r w:rsidRPr="00E0181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isagoo </w:t>
      </w:r>
      <w:r w:rsidRPr="00E01816">
        <w:rPr>
          <w:rFonts w:cstheme="minorHAnsi"/>
          <w:sz w:val="22"/>
          <w:szCs w:val="22"/>
        </w:rPr>
        <w:t>dhanka kale siinay</w:t>
      </w:r>
      <w:r>
        <w:rPr>
          <w:rFonts w:cstheme="minorHAnsi"/>
          <w:sz w:val="22"/>
          <w:szCs w:val="22"/>
        </w:rPr>
        <w:t>a</w:t>
      </w:r>
      <w:r w:rsidRPr="00E01816">
        <w:rPr>
          <w:rFonts w:cstheme="minorHAnsi"/>
          <w:sz w:val="22"/>
          <w:szCs w:val="22"/>
        </w:rPr>
        <w:t xml:space="preserve"> ogeysiis</w:t>
      </w:r>
      <w:r>
        <w:rPr>
          <w:rFonts w:cstheme="minorHAnsi"/>
          <w:sz w:val="22"/>
          <w:szCs w:val="22"/>
        </w:rPr>
        <w:t xml:space="preserve"> qoraal ah oo aan ka yarayn________________ bilood kana bilaabmaya maalinta ogeysiiska la gudoonsiiyo dhinaca uu ku socdo</w:t>
      </w:r>
      <w:r w:rsidRPr="00E01816">
        <w:rPr>
          <w:rFonts w:cstheme="minorHAnsi"/>
          <w:sz w:val="22"/>
          <w:szCs w:val="22"/>
        </w:rPr>
        <w:t>.</w:t>
      </w:r>
    </w:p>
    <w:p w14:paraId="5B26ABCE" w14:textId="77777777" w:rsidR="00015597" w:rsidRPr="00E01816" w:rsidRDefault="00015597" w:rsidP="00015597">
      <w:pPr>
        <w:jc w:val="both"/>
        <w:rPr>
          <w:rFonts w:cstheme="minorHAnsi"/>
          <w:sz w:val="22"/>
          <w:szCs w:val="22"/>
        </w:rPr>
      </w:pPr>
    </w:p>
    <w:p w14:paraId="7599DAAB" w14:textId="77777777" w:rsidR="00015597" w:rsidRPr="00E01816" w:rsidRDefault="00015597" w:rsidP="001D0521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Heshiiskan dib ayaa loo cusboonaysiin karaa</w:t>
      </w:r>
      <w:r w:rsidR="001D0521" w:rsidRPr="00E01816">
        <w:rPr>
          <w:rFonts w:cstheme="minorHAnsi"/>
          <w:sz w:val="22"/>
          <w:szCs w:val="22"/>
        </w:rPr>
        <w:t xml:space="preserve"> muddo kale, haddii labad</w:t>
      </w:r>
      <w:r w:rsidR="00624EB3">
        <w:rPr>
          <w:rFonts w:cstheme="minorHAnsi"/>
          <w:sz w:val="22"/>
          <w:szCs w:val="22"/>
        </w:rPr>
        <w:t>a</w:t>
      </w:r>
      <w:r w:rsidR="001D0521" w:rsidRPr="00E01816">
        <w:rPr>
          <w:rFonts w:cstheme="minorHAnsi"/>
          <w:sz w:val="22"/>
          <w:szCs w:val="22"/>
        </w:rPr>
        <w:t xml:space="preserve"> dhinac sidaas ku qancaan</w:t>
      </w:r>
      <w:r w:rsidR="00D50B8D">
        <w:rPr>
          <w:rFonts w:cstheme="minorHAnsi"/>
          <w:sz w:val="22"/>
          <w:szCs w:val="22"/>
        </w:rPr>
        <w:t>, qoraalna ku saxeexaan.</w:t>
      </w:r>
    </w:p>
    <w:p w14:paraId="2A66D459" w14:textId="77777777" w:rsidR="00C46FF2" w:rsidRPr="00E01816" w:rsidRDefault="00C46FF2" w:rsidP="00C46FF2">
      <w:pPr>
        <w:pStyle w:val="ListParagraph"/>
        <w:rPr>
          <w:rFonts w:cstheme="minorHAnsi"/>
          <w:sz w:val="22"/>
          <w:szCs w:val="22"/>
        </w:rPr>
      </w:pPr>
    </w:p>
    <w:p w14:paraId="45ED287B" w14:textId="77777777" w:rsidR="00624EB3" w:rsidRPr="00624EB3" w:rsidRDefault="00624EB3" w:rsidP="00624EB3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9.   </w:t>
      </w:r>
      <w:r w:rsidRPr="00624EB3">
        <w:rPr>
          <w:rFonts w:cstheme="minorHAnsi"/>
          <w:b/>
          <w:bCs/>
          <w:sz w:val="22"/>
          <w:szCs w:val="22"/>
        </w:rPr>
        <w:t>WAX-KA-BEDELKA HESHIISKA</w:t>
      </w:r>
    </w:p>
    <w:p w14:paraId="3636E1D5" w14:textId="77777777" w:rsidR="00C46FF2" w:rsidRPr="00624EB3" w:rsidRDefault="00C46FF2" w:rsidP="00CF755D">
      <w:pPr>
        <w:ind w:left="284"/>
        <w:jc w:val="both"/>
        <w:rPr>
          <w:rFonts w:cstheme="minorHAnsi"/>
          <w:sz w:val="22"/>
          <w:szCs w:val="22"/>
        </w:rPr>
      </w:pPr>
      <w:r w:rsidRPr="00624EB3">
        <w:rPr>
          <w:rFonts w:cstheme="minorHAnsi"/>
          <w:sz w:val="22"/>
          <w:szCs w:val="22"/>
        </w:rPr>
        <w:t xml:space="preserve">Qodob ama qodobo ka mid ah heshiiskan wax-ka-beddel </w:t>
      </w:r>
      <w:r w:rsidR="00D50B8D">
        <w:rPr>
          <w:rFonts w:cstheme="minorHAnsi"/>
          <w:sz w:val="22"/>
          <w:szCs w:val="22"/>
        </w:rPr>
        <w:t xml:space="preserve">qoraal ah </w:t>
      </w:r>
      <w:r w:rsidRPr="00624EB3">
        <w:rPr>
          <w:rFonts w:cstheme="minorHAnsi"/>
          <w:sz w:val="22"/>
          <w:szCs w:val="22"/>
        </w:rPr>
        <w:t>ayay si wadajir ah ugu samayn karaan labada dhina</w:t>
      </w:r>
      <w:r w:rsidR="00624EB3" w:rsidRPr="00624EB3">
        <w:rPr>
          <w:rFonts w:cstheme="minorHAnsi"/>
          <w:sz w:val="22"/>
          <w:szCs w:val="22"/>
        </w:rPr>
        <w:t>c</w:t>
      </w:r>
      <w:r w:rsidRPr="00624EB3">
        <w:rPr>
          <w:rFonts w:cstheme="minorHAnsi"/>
          <w:sz w:val="22"/>
          <w:szCs w:val="22"/>
        </w:rPr>
        <w:t>, haddii labad</w:t>
      </w:r>
      <w:r w:rsidR="00D56C6A" w:rsidRPr="00624EB3">
        <w:rPr>
          <w:rFonts w:cstheme="minorHAnsi"/>
          <w:sz w:val="22"/>
          <w:szCs w:val="22"/>
        </w:rPr>
        <w:t>a</w:t>
      </w:r>
      <w:r w:rsidRPr="00624EB3">
        <w:rPr>
          <w:rFonts w:cstheme="minorHAnsi"/>
          <w:sz w:val="22"/>
          <w:szCs w:val="22"/>
        </w:rPr>
        <w:t xml:space="preserve"> dhinac sidaas ku qancaan, iyadoo aan qodobada kale waxba iska beddelin.</w:t>
      </w:r>
    </w:p>
    <w:p w14:paraId="72827879" w14:textId="77777777" w:rsidR="00C46FF2" w:rsidRPr="00E01816" w:rsidRDefault="00C46FF2" w:rsidP="00C46FF2">
      <w:pPr>
        <w:jc w:val="both"/>
        <w:rPr>
          <w:rFonts w:cstheme="minorHAnsi"/>
          <w:b/>
          <w:bCs/>
          <w:sz w:val="22"/>
          <w:szCs w:val="22"/>
        </w:rPr>
      </w:pPr>
    </w:p>
    <w:p w14:paraId="1254C0D5" w14:textId="77777777" w:rsidR="00C46FF2" w:rsidRPr="00E01816" w:rsidRDefault="00491EF9" w:rsidP="00C46FF2">
      <w:pPr>
        <w:jc w:val="both"/>
        <w:rPr>
          <w:rFonts w:cstheme="minorHAnsi"/>
          <w:b/>
          <w:bCs/>
          <w:sz w:val="22"/>
          <w:szCs w:val="22"/>
        </w:rPr>
      </w:pPr>
      <w:r w:rsidRPr="00E01816">
        <w:rPr>
          <w:rFonts w:cstheme="minorHAnsi"/>
          <w:b/>
          <w:bCs/>
          <w:sz w:val="22"/>
          <w:szCs w:val="22"/>
        </w:rPr>
        <w:t>HESHIISKAN WAXAA WADA SAXEEXAY:</w:t>
      </w:r>
    </w:p>
    <w:p w14:paraId="58765D0E" w14:textId="77777777" w:rsidR="00C46FF2" w:rsidRPr="00E01816" w:rsidRDefault="00C46FF2" w:rsidP="00C46FF2">
      <w:pPr>
        <w:jc w:val="both"/>
        <w:rPr>
          <w:rFonts w:cstheme="minorHAnsi"/>
          <w:b/>
          <w:bCs/>
          <w:sz w:val="22"/>
          <w:szCs w:val="22"/>
        </w:rPr>
      </w:pPr>
    </w:p>
    <w:p w14:paraId="4FDCCC55" w14:textId="77777777" w:rsidR="00C46FF2" w:rsidRPr="00E01816" w:rsidRDefault="00C46FF2" w:rsidP="00C46FF2">
      <w:pPr>
        <w:jc w:val="both"/>
        <w:rPr>
          <w:rFonts w:cstheme="minorHAnsi"/>
          <w:b/>
          <w:bCs/>
          <w:sz w:val="22"/>
          <w:szCs w:val="22"/>
        </w:rPr>
      </w:pPr>
      <w:r w:rsidRPr="00E01816">
        <w:rPr>
          <w:rFonts w:cstheme="minorHAnsi"/>
          <w:b/>
          <w:bCs/>
          <w:sz w:val="22"/>
          <w:szCs w:val="22"/>
        </w:rPr>
        <w:t>Dhinaca Koowaad: Loo</w:t>
      </w:r>
      <w:r w:rsidR="00CE6FEF">
        <w:rPr>
          <w:rFonts w:cstheme="minorHAnsi"/>
          <w:b/>
          <w:bCs/>
          <w:sz w:val="22"/>
          <w:szCs w:val="22"/>
        </w:rPr>
        <w:t>-</w:t>
      </w:r>
      <w:r w:rsidRPr="00E01816">
        <w:rPr>
          <w:rFonts w:cstheme="minorHAnsi"/>
          <w:b/>
          <w:bCs/>
          <w:sz w:val="22"/>
          <w:szCs w:val="22"/>
        </w:rPr>
        <w:t xml:space="preserve">Shaqeeyaha                    </w:t>
      </w:r>
      <w:r w:rsidR="006A779E">
        <w:rPr>
          <w:rFonts w:cstheme="minorHAnsi"/>
          <w:b/>
          <w:bCs/>
          <w:sz w:val="22"/>
          <w:szCs w:val="22"/>
        </w:rPr>
        <w:t xml:space="preserve">    </w:t>
      </w:r>
      <w:r w:rsidRPr="00E01816">
        <w:rPr>
          <w:rFonts w:cstheme="minorHAnsi"/>
          <w:b/>
          <w:bCs/>
          <w:sz w:val="22"/>
          <w:szCs w:val="22"/>
        </w:rPr>
        <w:t>Dhinaca Labaad: Shaqaalaha</w:t>
      </w:r>
    </w:p>
    <w:p w14:paraId="6497C872" w14:textId="77777777" w:rsidR="00D50B8D" w:rsidRDefault="00D50B8D" w:rsidP="006A779E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                     ____________________________________</w:t>
      </w:r>
    </w:p>
    <w:p w14:paraId="2DF1A903" w14:textId="77777777" w:rsidR="006A779E" w:rsidRPr="00E01816" w:rsidRDefault="00D50B8D" w:rsidP="006A779E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Magaca</w:t>
      </w:r>
      <w:r w:rsidR="006A779E" w:rsidRPr="00E01816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Magaca</w:t>
      </w:r>
    </w:p>
    <w:p w14:paraId="2AEDABA3" w14:textId="77777777" w:rsidR="00C46FF2" w:rsidRPr="00E01816" w:rsidRDefault="00C46FF2" w:rsidP="00C46FF2">
      <w:pPr>
        <w:tabs>
          <w:tab w:val="center" w:pos="5230"/>
        </w:tabs>
        <w:jc w:val="both"/>
        <w:rPr>
          <w:rFonts w:cstheme="minorHAnsi"/>
          <w:sz w:val="22"/>
          <w:szCs w:val="22"/>
        </w:rPr>
      </w:pPr>
    </w:p>
    <w:p w14:paraId="7ADE53FE" w14:textId="77777777" w:rsidR="00C46FF2" w:rsidRPr="00E01816" w:rsidRDefault="00C46FF2" w:rsidP="00C46FF2">
      <w:pPr>
        <w:tabs>
          <w:tab w:val="center" w:pos="5230"/>
        </w:tabs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________________________________</w:t>
      </w:r>
      <w:r w:rsidR="00B14B8F">
        <w:rPr>
          <w:rFonts w:cstheme="minorHAnsi"/>
          <w:sz w:val="22"/>
          <w:szCs w:val="22"/>
        </w:rPr>
        <w:t>_</w:t>
      </w:r>
      <w:r w:rsidRPr="00E01816">
        <w:rPr>
          <w:rFonts w:cstheme="minorHAnsi"/>
          <w:sz w:val="22"/>
          <w:szCs w:val="22"/>
        </w:rPr>
        <w:t xml:space="preserve">                _____________________________</w:t>
      </w:r>
      <w:r w:rsidR="006A779E">
        <w:rPr>
          <w:rFonts w:cstheme="minorHAnsi"/>
          <w:sz w:val="22"/>
          <w:szCs w:val="22"/>
        </w:rPr>
        <w:t>_______</w:t>
      </w:r>
    </w:p>
    <w:p w14:paraId="3E4937ED" w14:textId="77777777" w:rsidR="006A779E" w:rsidRPr="00E01816" w:rsidRDefault="006A779E" w:rsidP="006A779E">
      <w:pPr>
        <w:tabs>
          <w:tab w:val="center" w:pos="5230"/>
        </w:tabs>
        <w:ind w:left="720" w:firstLine="720"/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Saxeex</w:t>
      </w:r>
      <w:r w:rsidRPr="00E01816">
        <w:rPr>
          <w:rFonts w:cstheme="minorHAnsi"/>
          <w:sz w:val="22"/>
          <w:szCs w:val="22"/>
        </w:rPr>
        <w:tab/>
      </w:r>
      <w:r w:rsidRPr="00E01816">
        <w:rPr>
          <w:rFonts w:cstheme="minorHAnsi"/>
          <w:sz w:val="22"/>
          <w:szCs w:val="22"/>
        </w:rPr>
        <w:tab/>
      </w:r>
      <w:r w:rsidRPr="00E01816">
        <w:rPr>
          <w:rFonts w:cstheme="minorHAnsi"/>
          <w:sz w:val="22"/>
          <w:szCs w:val="22"/>
        </w:rPr>
        <w:tab/>
        <w:t>Saxeex</w:t>
      </w:r>
    </w:p>
    <w:p w14:paraId="19F3544B" w14:textId="77777777" w:rsidR="00C46FF2" w:rsidRPr="00E01816" w:rsidRDefault="00C46FF2" w:rsidP="00C46FF2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</w:p>
    <w:p w14:paraId="26F588E1" w14:textId="77777777" w:rsidR="00D50B8D" w:rsidRDefault="00D50B8D" w:rsidP="00C46FF2">
      <w:pPr>
        <w:tabs>
          <w:tab w:val="left" w:pos="5230"/>
        </w:tabs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3490EC17" w14:textId="77777777" w:rsidR="00D50B8D" w:rsidRPr="004D1920" w:rsidRDefault="004D1920" w:rsidP="00C46FF2">
      <w:pPr>
        <w:tabs>
          <w:tab w:val="left" w:pos="5230"/>
        </w:tabs>
        <w:jc w:val="both"/>
        <w:rPr>
          <w:rFonts w:cstheme="minorHAnsi"/>
          <w:b/>
          <w:bCs/>
          <w:sz w:val="22"/>
          <w:szCs w:val="22"/>
          <w:u w:val="single"/>
        </w:rPr>
      </w:pPr>
      <w:r w:rsidRPr="004D1920">
        <w:rPr>
          <w:rFonts w:cstheme="minorHAnsi"/>
          <w:b/>
          <w:bCs/>
          <w:sz w:val="22"/>
          <w:szCs w:val="22"/>
          <w:u w:val="single"/>
        </w:rPr>
        <w:t>MARKHAATI:</w:t>
      </w:r>
    </w:p>
    <w:p w14:paraId="36BE0BB8" w14:textId="77777777" w:rsidR="00D50B8D" w:rsidRDefault="00D50B8D" w:rsidP="00D50B8D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                     ____________________________________</w:t>
      </w:r>
    </w:p>
    <w:p w14:paraId="33D451C2" w14:textId="77777777" w:rsidR="00D50B8D" w:rsidRPr="00E01816" w:rsidRDefault="00D50B8D" w:rsidP="00D50B8D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Magaca</w:t>
      </w:r>
      <w:r w:rsidRPr="00E01816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Magaca</w:t>
      </w:r>
    </w:p>
    <w:p w14:paraId="735156FD" w14:textId="77777777" w:rsidR="00D50B8D" w:rsidRPr="00E01816" w:rsidRDefault="00D50B8D" w:rsidP="00D50B8D">
      <w:pPr>
        <w:tabs>
          <w:tab w:val="center" w:pos="5230"/>
        </w:tabs>
        <w:jc w:val="both"/>
        <w:rPr>
          <w:rFonts w:cstheme="minorHAnsi"/>
          <w:sz w:val="22"/>
          <w:szCs w:val="22"/>
        </w:rPr>
      </w:pPr>
    </w:p>
    <w:p w14:paraId="12832E1C" w14:textId="77777777" w:rsidR="00D50B8D" w:rsidRPr="00E01816" w:rsidRDefault="00D50B8D" w:rsidP="00D50B8D">
      <w:pPr>
        <w:tabs>
          <w:tab w:val="center" w:pos="5230"/>
        </w:tabs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________________________________</w:t>
      </w:r>
      <w:r>
        <w:rPr>
          <w:rFonts w:cstheme="minorHAnsi"/>
          <w:sz w:val="22"/>
          <w:szCs w:val="22"/>
        </w:rPr>
        <w:t>_</w:t>
      </w:r>
      <w:r w:rsidRPr="00E01816">
        <w:rPr>
          <w:rFonts w:cstheme="minorHAnsi"/>
          <w:sz w:val="22"/>
          <w:szCs w:val="22"/>
        </w:rPr>
        <w:t xml:space="preserve">                _____________________________</w:t>
      </w:r>
      <w:r>
        <w:rPr>
          <w:rFonts w:cstheme="minorHAnsi"/>
          <w:sz w:val="22"/>
          <w:szCs w:val="22"/>
        </w:rPr>
        <w:t>_______</w:t>
      </w:r>
    </w:p>
    <w:p w14:paraId="4D8CA7EF" w14:textId="77777777" w:rsidR="00D50B8D" w:rsidRPr="00E01816" w:rsidRDefault="00F43F5F" w:rsidP="00F43F5F">
      <w:pPr>
        <w:tabs>
          <w:tab w:val="center" w:pos="5230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Suulka/Saxeexa</w:t>
      </w:r>
      <w:r w:rsidR="00D50B8D" w:rsidRPr="00E01816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    </w:t>
      </w:r>
      <w:r w:rsidR="00D50B8D" w:rsidRPr="00E01816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>uulka/Saxeexa</w:t>
      </w:r>
    </w:p>
    <w:p w14:paraId="28136BC5" w14:textId="77777777" w:rsidR="00D50B8D" w:rsidRPr="00E01816" w:rsidRDefault="00D50B8D" w:rsidP="00D50B8D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</w:p>
    <w:p w14:paraId="0C1A2648" w14:textId="77777777" w:rsidR="00D50B8D" w:rsidRDefault="00D50B8D" w:rsidP="00C46FF2">
      <w:pPr>
        <w:tabs>
          <w:tab w:val="left" w:pos="5230"/>
        </w:tabs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623B5718" w14:textId="77777777" w:rsidR="00C46FF2" w:rsidRPr="00E01816" w:rsidRDefault="00080C50" w:rsidP="00C46FF2">
      <w:pPr>
        <w:tabs>
          <w:tab w:val="left" w:pos="5230"/>
        </w:tabs>
        <w:jc w:val="both"/>
        <w:rPr>
          <w:rFonts w:cstheme="minorHAnsi"/>
          <w:b/>
          <w:bCs/>
          <w:sz w:val="22"/>
          <w:szCs w:val="22"/>
          <w:u w:val="single"/>
        </w:rPr>
      </w:pPr>
      <w:r w:rsidRPr="00E01816">
        <w:rPr>
          <w:rFonts w:cstheme="minorHAnsi"/>
          <w:b/>
          <w:bCs/>
          <w:sz w:val="22"/>
          <w:szCs w:val="22"/>
          <w:u w:val="single"/>
        </w:rPr>
        <w:t xml:space="preserve">CADDAYNTA </w:t>
      </w:r>
      <w:r w:rsidR="00C46FF2" w:rsidRPr="00E01816">
        <w:rPr>
          <w:rFonts w:cstheme="minorHAnsi"/>
          <w:b/>
          <w:bCs/>
          <w:sz w:val="22"/>
          <w:szCs w:val="22"/>
          <w:u w:val="single"/>
        </w:rPr>
        <w:t>DAMIINKA SHAQAALAHA</w:t>
      </w:r>
      <w:r w:rsidRPr="00E01816">
        <w:rPr>
          <w:rFonts w:cstheme="minorHAnsi"/>
          <w:b/>
          <w:bCs/>
          <w:sz w:val="22"/>
          <w:szCs w:val="22"/>
          <w:u w:val="single"/>
        </w:rPr>
        <w:t>:</w:t>
      </w:r>
    </w:p>
    <w:p w14:paraId="198923BD" w14:textId="77777777" w:rsidR="00C46FF2" w:rsidRPr="00E01816" w:rsidRDefault="00C46FF2" w:rsidP="00C46FF2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lastRenderedPageBreak/>
        <w:t xml:space="preserve">Anigoo ah </w:t>
      </w:r>
      <w:r w:rsidR="004D1920">
        <w:rPr>
          <w:rFonts w:cstheme="minorHAnsi"/>
          <w:sz w:val="22"/>
          <w:szCs w:val="22"/>
        </w:rPr>
        <w:t>____________________</w:t>
      </w:r>
      <w:r w:rsidR="00C1288F">
        <w:rPr>
          <w:rFonts w:cstheme="minorHAnsi"/>
          <w:sz w:val="22"/>
          <w:szCs w:val="22"/>
        </w:rPr>
        <w:t xml:space="preserve"> [Tel. </w:t>
      </w:r>
      <w:r w:rsidR="004D1920">
        <w:rPr>
          <w:rFonts w:cstheme="minorHAnsi"/>
          <w:sz w:val="22"/>
          <w:szCs w:val="22"/>
        </w:rPr>
        <w:t>______________</w:t>
      </w:r>
      <w:r w:rsidR="00C1288F">
        <w:rPr>
          <w:rFonts w:cstheme="minorHAnsi"/>
          <w:sz w:val="22"/>
          <w:szCs w:val="22"/>
        </w:rPr>
        <w:t>]</w:t>
      </w:r>
      <w:r w:rsidR="004D1920">
        <w:rPr>
          <w:rFonts w:cstheme="minorHAnsi"/>
          <w:sz w:val="22"/>
          <w:szCs w:val="22"/>
        </w:rPr>
        <w:t>, lehna AqonsiLR/Passport Lr___________________</w:t>
      </w:r>
      <w:r w:rsidR="00C1288F">
        <w:rPr>
          <w:rFonts w:cstheme="minorHAnsi"/>
          <w:sz w:val="22"/>
          <w:szCs w:val="22"/>
        </w:rPr>
        <w:t xml:space="preserve"> </w:t>
      </w:r>
      <w:r w:rsidRPr="00E01816">
        <w:rPr>
          <w:rFonts w:cstheme="minorHAnsi"/>
          <w:sz w:val="22"/>
          <w:szCs w:val="22"/>
        </w:rPr>
        <w:t>Waxaan halkan ku caddaynayaa inaan damiin ka ahay</w:t>
      </w:r>
      <w:r w:rsidR="00080C50" w:rsidRPr="00E01816">
        <w:rPr>
          <w:rFonts w:cstheme="minorHAnsi"/>
          <w:sz w:val="22"/>
          <w:szCs w:val="22"/>
        </w:rPr>
        <w:t xml:space="preserve"> wixii khasaare hantiyeed ah ee uu ka geysto goobta shaqada</w:t>
      </w:r>
      <w:r w:rsidRPr="00E01816">
        <w:rPr>
          <w:rFonts w:cstheme="minorHAnsi"/>
          <w:sz w:val="22"/>
          <w:szCs w:val="22"/>
        </w:rPr>
        <w:t xml:space="preserve"> Shaqaalaha magaciisu yahay</w:t>
      </w:r>
      <w:r w:rsidR="00C1288F">
        <w:rPr>
          <w:rFonts w:cstheme="minorHAnsi"/>
          <w:sz w:val="22"/>
          <w:szCs w:val="22"/>
        </w:rPr>
        <w:t xml:space="preserve"> </w:t>
      </w:r>
      <w:r w:rsidR="004D1920">
        <w:rPr>
          <w:rFonts w:cstheme="minorHAnsi"/>
          <w:sz w:val="22"/>
          <w:szCs w:val="22"/>
        </w:rPr>
        <w:t>___________________</w:t>
      </w:r>
      <w:r w:rsidR="005E5275" w:rsidRPr="00E01816">
        <w:rPr>
          <w:rFonts w:cstheme="minorHAnsi"/>
          <w:sz w:val="22"/>
          <w:szCs w:val="22"/>
        </w:rPr>
        <w:t xml:space="preserve">.  </w:t>
      </w:r>
      <w:r w:rsidR="00080C50" w:rsidRPr="00E01816">
        <w:rPr>
          <w:rFonts w:cstheme="minorHAnsi"/>
          <w:sz w:val="22"/>
          <w:szCs w:val="22"/>
        </w:rPr>
        <w:t>Waxaan damaanadan aqbalay, saxeexayna iyadoo miyirkayku dhanyahay aanayna jirin cid igu khasabtay.</w:t>
      </w:r>
    </w:p>
    <w:p w14:paraId="3D2CD257" w14:textId="77777777" w:rsidR="00A231F4" w:rsidRPr="00E01816" w:rsidRDefault="00A231F4" w:rsidP="00C46FF2">
      <w:pPr>
        <w:pBdr>
          <w:bottom w:val="single" w:sz="12" w:space="1" w:color="auto"/>
        </w:pBdr>
        <w:tabs>
          <w:tab w:val="left" w:pos="5230"/>
        </w:tabs>
        <w:jc w:val="both"/>
        <w:rPr>
          <w:rFonts w:cstheme="minorHAnsi"/>
          <w:sz w:val="22"/>
          <w:szCs w:val="22"/>
        </w:rPr>
      </w:pPr>
    </w:p>
    <w:p w14:paraId="7B8E34C9" w14:textId="77777777" w:rsidR="00A231F4" w:rsidRPr="00E01816" w:rsidRDefault="00A231F4" w:rsidP="00A231F4">
      <w:pPr>
        <w:pBdr>
          <w:bottom w:val="single" w:sz="12" w:space="1" w:color="auto"/>
        </w:pBdr>
        <w:tabs>
          <w:tab w:val="left" w:pos="5230"/>
        </w:tabs>
        <w:jc w:val="center"/>
        <w:rPr>
          <w:rFonts w:cstheme="minorHAnsi"/>
          <w:sz w:val="22"/>
          <w:szCs w:val="22"/>
        </w:rPr>
      </w:pPr>
    </w:p>
    <w:p w14:paraId="198BF36A" w14:textId="77777777" w:rsidR="00A231F4" w:rsidRPr="001558D4" w:rsidRDefault="00A231F4" w:rsidP="00C46FF2">
      <w:pPr>
        <w:tabs>
          <w:tab w:val="left" w:pos="5230"/>
        </w:tabs>
        <w:jc w:val="both"/>
        <w:rPr>
          <w:rFonts w:cstheme="minorHAnsi"/>
          <w:i/>
          <w:iCs/>
          <w:sz w:val="22"/>
          <w:szCs w:val="22"/>
        </w:rPr>
      </w:pPr>
      <w:r w:rsidRPr="00E01816">
        <w:rPr>
          <w:rFonts w:cstheme="minorHAnsi"/>
          <w:sz w:val="22"/>
          <w:szCs w:val="22"/>
        </w:rPr>
        <w:t xml:space="preserve">                                         </w:t>
      </w:r>
      <w:r w:rsidR="00B651FE">
        <w:rPr>
          <w:rFonts w:cstheme="minorHAnsi"/>
          <w:sz w:val="22"/>
          <w:szCs w:val="22"/>
        </w:rPr>
        <w:t xml:space="preserve">        </w:t>
      </w:r>
      <w:r w:rsidR="001558D4">
        <w:rPr>
          <w:rFonts w:cstheme="minorHAnsi"/>
          <w:sz w:val="22"/>
          <w:szCs w:val="22"/>
        </w:rPr>
        <w:t xml:space="preserve">       </w:t>
      </w:r>
      <w:r w:rsidR="00F43F5F">
        <w:rPr>
          <w:rFonts w:cstheme="minorHAnsi"/>
          <w:i/>
          <w:iCs/>
          <w:sz w:val="22"/>
          <w:szCs w:val="22"/>
        </w:rPr>
        <w:t xml:space="preserve">Suulka/Saxeexa </w:t>
      </w:r>
      <w:r w:rsidRPr="001558D4">
        <w:rPr>
          <w:rFonts w:cstheme="minorHAnsi"/>
          <w:i/>
          <w:iCs/>
          <w:sz w:val="22"/>
          <w:szCs w:val="22"/>
        </w:rPr>
        <w:t>Damiinka Shaqaalaha</w:t>
      </w:r>
    </w:p>
    <w:p w14:paraId="2905EEAB" w14:textId="77777777" w:rsidR="00A231F4" w:rsidRPr="00E01816" w:rsidRDefault="00A231F4" w:rsidP="00C46FF2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</w:p>
    <w:p w14:paraId="63A1E2B2" w14:textId="77777777" w:rsidR="00B41D64" w:rsidRPr="00E01816" w:rsidRDefault="00B41D64" w:rsidP="00C46FF2">
      <w:pPr>
        <w:tabs>
          <w:tab w:val="left" w:pos="5230"/>
        </w:tabs>
        <w:jc w:val="both"/>
        <w:rPr>
          <w:rFonts w:cstheme="minorHAnsi"/>
          <w:b/>
          <w:bCs/>
          <w:sz w:val="22"/>
          <w:szCs w:val="22"/>
          <w:u w:val="single"/>
        </w:rPr>
      </w:pPr>
      <w:r w:rsidRPr="00E01816">
        <w:rPr>
          <w:rFonts w:cstheme="minorHAnsi"/>
          <w:b/>
          <w:bCs/>
          <w:sz w:val="22"/>
          <w:szCs w:val="22"/>
          <w:u w:val="single"/>
        </w:rPr>
        <w:t>CADDAYNTA NOOTAAYADA:</w:t>
      </w:r>
    </w:p>
    <w:p w14:paraId="5482B8EE" w14:textId="77777777" w:rsidR="00B41D64" w:rsidRPr="00E01816" w:rsidRDefault="00AC2BE9" w:rsidP="00C46FF2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  <w:r w:rsidRPr="00E01816">
        <w:rPr>
          <w:rFonts w:cstheme="minorHAnsi"/>
          <w:sz w:val="22"/>
          <w:szCs w:val="22"/>
        </w:rPr>
        <w:t>Waxaan halkan ku caddaynaynaa in kadib ma</w:t>
      </w:r>
      <w:r w:rsidR="008A19E0">
        <w:rPr>
          <w:rFonts w:cstheme="minorHAnsi"/>
          <w:sz w:val="22"/>
          <w:szCs w:val="22"/>
        </w:rPr>
        <w:t>r</w:t>
      </w:r>
      <w:r w:rsidRPr="00E01816">
        <w:rPr>
          <w:rFonts w:cstheme="minorHAnsi"/>
          <w:sz w:val="22"/>
          <w:szCs w:val="22"/>
        </w:rPr>
        <w:t xml:space="preserve">kii loo akhriyey Loo shaqeeyaha, Shaqaalaha iyo Damiinkuba heshiiskan ku saxeexeen </w:t>
      </w:r>
      <w:r w:rsidR="00F43F5F">
        <w:rPr>
          <w:rFonts w:cstheme="minorHAnsi"/>
          <w:sz w:val="22"/>
          <w:szCs w:val="22"/>
        </w:rPr>
        <w:t xml:space="preserve">hortayda </w:t>
      </w:r>
      <w:r w:rsidRPr="00E01816">
        <w:rPr>
          <w:rFonts w:cstheme="minorHAnsi"/>
          <w:sz w:val="22"/>
          <w:szCs w:val="22"/>
        </w:rPr>
        <w:t>Sarkaalka Nootaayada.</w:t>
      </w:r>
    </w:p>
    <w:p w14:paraId="35FD5C60" w14:textId="77777777" w:rsidR="00AC2BE9" w:rsidRPr="00E01816" w:rsidRDefault="00AC2BE9" w:rsidP="00C46FF2">
      <w:pPr>
        <w:tabs>
          <w:tab w:val="left" w:pos="5230"/>
        </w:tabs>
        <w:jc w:val="both"/>
        <w:rPr>
          <w:rFonts w:cstheme="minorHAnsi"/>
          <w:sz w:val="22"/>
          <w:szCs w:val="22"/>
        </w:rPr>
      </w:pPr>
    </w:p>
    <w:p w14:paraId="53CDA784" w14:textId="77777777" w:rsidR="00015597" w:rsidRDefault="004D1920" w:rsidP="003312FA">
      <w:pPr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Qareen </w:t>
      </w:r>
      <w:r w:rsidR="00B7707C">
        <w:rPr>
          <w:rFonts w:eastAsia="Times New Roman" w:cstheme="minorHAnsi"/>
          <w:sz w:val="22"/>
          <w:szCs w:val="22"/>
          <w:lang w:eastAsia="en-GB"/>
        </w:rPr>
        <w:t>Siciid Maxamed Cilmi</w:t>
      </w:r>
      <w:r w:rsidR="006F149D">
        <w:rPr>
          <w:rFonts w:eastAsia="Times New Roman" w:cstheme="minorHAnsi"/>
          <w:sz w:val="22"/>
          <w:szCs w:val="22"/>
          <w:lang w:eastAsia="en-GB"/>
        </w:rPr>
        <w:t xml:space="preserve"> (Siradle)</w:t>
      </w:r>
    </w:p>
    <w:p w14:paraId="13A04839" w14:textId="77777777" w:rsidR="00B7707C" w:rsidRPr="00E01816" w:rsidRDefault="00B7707C" w:rsidP="003312FA">
      <w:pPr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Sarkaalka Nootaayada</w:t>
      </w:r>
    </w:p>
    <w:sectPr w:rsidR="00B7707C" w:rsidRPr="00E01816" w:rsidSect="000D7CDC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0F80" w14:textId="77777777" w:rsidR="000D7CDC" w:rsidRDefault="000D7CDC" w:rsidP="008A19E0">
      <w:r>
        <w:separator/>
      </w:r>
    </w:p>
  </w:endnote>
  <w:endnote w:type="continuationSeparator" w:id="0">
    <w:p w14:paraId="1911501E" w14:textId="77777777" w:rsidR="000D7CDC" w:rsidRDefault="000D7CDC" w:rsidP="008A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3646246"/>
      <w:docPartObj>
        <w:docPartGallery w:val="Page Numbers (Bottom of Page)"/>
        <w:docPartUnique/>
      </w:docPartObj>
    </w:sdtPr>
    <w:sdtContent>
      <w:p w14:paraId="015FCB8A" w14:textId="77777777" w:rsidR="001838BB" w:rsidRDefault="001838BB" w:rsidP="008362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102DA5" w14:textId="77777777" w:rsidR="001838BB" w:rsidRDefault="001838BB" w:rsidP="001838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0603332"/>
      <w:docPartObj>
        <w:docPartGallery w:val="Page Numbers (Bottom of Page)"/>
        <w:docPartUnique/>
      </w:docPartObj>
    </w:sdtPr>
    <w:sdtContent>
      <w:p w14:paraId="49D157CC" w14:textId="77777777" w:rsidR="001838BB" w:rsidRDefault="001838BB" w:rsidP="008362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220E23" w14:textId="77777777" w:rsidR="001838BB" w:rsidRDefault="001838BB" w:rsidP="001838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F771" w14:textId="77777777" w:rsidR="000D7CDC" w:rsidRDefault="000D7CDC" w:rsidP="008A19E0">
      <w:r>
        <w:separator/>
      </w:r>
    </w:p>
  </w:footnote>
  <w:footnote w:type="continuationSeparator" w:id="0">
    <w:p w14:paraId="67BA7ECE" w14:textId="77777777" w:rsidR="000D7CDC" w:rsidRDefault="000D7CDC" w:rsidP="008A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661"/>
    <w:multiLevelType w:val="hybridMultilevel"/>
    <w:tmpl w:val="C30C4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6FE2"/>
    <w:multiLevelType w:val="hybridMultilevel"/>
    <w:tmpl w:val="E9085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449F"/>
    <w:multiLevelType w:val="hybridMultilevel"/>
    <w:tmpl w:val="9C3069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B5FC4"/>
    <w:multiLevelType w:val="hybridMultilevel"/>
    <w:tmpl w:val="7B68BF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31D6D"/>
    <w:multiLevelType w:val="hybridMultilevel"/>
    <w:tmpl w:val="42B21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6A89"/>
    <w:multiLevelType w:val="hybridMultilevel"/>
    <w:tmpl w:val="DE0AE27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41519CC"/>
    <w:multiLevelType w:val="hybridMultilevel"/>
    <w:tmpl w:val="222E8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55B78"/>
    <w:multiLevelType w:val="hybridMultilevel"/>
    <w:tmpl w:val="C37A9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97F32"/>
    <w:multiLevelType w:val="multilevel"/>
    <w:tmpl w:val="24D43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E30"/>
    <w:multiLevelType w:val="hybridMultilevel"/>
    <w:tmpl w:val="F3908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5216C"/>
    <w:multiLevelType w:val="hybridMultilevel"/>
    <w:tmpl w:val="C5E09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20B67"/>
    <w:multiLevelType w:val="hybridMultilevel"/>
    <w:tmpl w:val="C56C3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C0D8D"/>
    <w:multiLevelType w:val="hybridMultilevel"/>
    <w:tmpl w:val="24D43E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576935">
    <w:abstractNumId w:val="6"/>
  </w:num>
  <w:num w:numId="2" w16cid:durableId="376008175">
    <w:abstractNumId w:val="2"/>
  </w:num>
  <w:num w:numId="3" w16cid:durableId="1943609255">
    <w:abstractNumId w:val="4"/>
  </w:num>
  <w:num w:numId="4" w16cid:durableId="230626155">
    <w:abstractNumId w:val="10"/>
  </w:num>
  <w:num w:numId="5" w16cid:durableId="1044209639">
    <w:abstractNumId w:val="0"/>
  </w:num>
  <w:num w:numId="6" w16cid:durableId="1836920355">
    <w:abstractNumId w:val="3"/>
  </w:num>
  <w:num w:numId="7" w16cid:durableId="1096096674">
    <w:abstractNumId w:val="5"/>
  </w:num>
  <w:num w:numId="8" w16cid:durableId="1200362288">
    <w:abstractNumId w:val="7"/>
  </w:num>
  <w:num w:numId="9" w16cid:durableId="956910922">
    <w:abstractNumId w:val="1"/>
  </w:num>
  <w:num w:numId="10" w16cid:durableId="1613972517">
    <w:abstractNumId w:val="11"/>
  </w:num>
  <w:num w:numId="11" w16cid:durableId="1858537329">
    <w:abstractNumId w:val="8"/>
  </w:num>
  <w:num w:numId="12" w16cid:durableId="672300443">
    <w:abstractNumId w:val="12"/>
  </w:num>
  <w:num w:numId="13" w16cid:durableId="1664696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5"/>
    <w:rsid w:val="00015597"/>
    <w:rsid w:val="0004300C"/>
    <w:rsid w:val="00043933"/>
    <w:rsid w:val="000636FA"/>
    <w:rsid w:val="00080C50"/>
    <w:rsid w:val="00087777"/>
    <w:rsid w:val="000D4CAB"/>
    <w:rsid w:val="000D7CDC"/>
    <w:rsid w:val="000E23A9"/>
    <w:rsid w:val="001558D4"/>
    <w:rsid w:val="001838BB"/>
    <w:rsid w:val="00190A31"/>
    <w:rsid w:val="001D0521"/>
    <w:rsid w:val="0021504C"/>
    <w:rsid w:val="002343AB"/>
    <w:rsid w:val="00252418"/>
    <w:rsid w:val="002954AE"/>
    <w:rsid w:val="002E3D50"/>
    <w:rsid w:val="00306060"/>
    <w:rsid w:val="00311ADE"/>
    <w:rsid w:val="003312FA"/>
    <w:rsid w:val="00350FE4"/>
    <w:rsid w:val="00390E83"/>
    <w:rsid w:val="003C58E7"/>
    <w:rsid w:val="003D2C73"/>
    <w:rsid w:val="003E3BB5"/>
    <w:rsid w:val="00406384"/>
    <w:rsid w:val="00412623"/>
    <w:rsid w:val="00413B25"/>
    <w:rsid w:val="00414B4E"/>
    <w:rsid w:val="0047546A"/>
    <w:rsid w:val="00491EF9"/>
    <w:rsid w:val="004B33B6"/>
    <w:rsid w:val="004B7FAA"/>
    <w:rsid w:val="004C2BB4"/>
    <w:rsid w:val="004D1920"/>
    <w:rsid w:val="004D3690"/>
    <w:rsid w:val="004E6B0F"/>
    <w:rsid w:val="005015F0"/>
    <w:rsid w:val="0052535A"/>
    <w:rsid w:val="005714FB"/>
    <w:rsid w:val="005D31EA"/>
    <w:rsid w:val="005E3040"/>
    <w:rsid w:val="005E5275"/>
    <w:rsid w:val="006014BF"/>
    <w:rsid w:val="00624EB3"/>
    <w:rsid w:val="00642CA7"/>
    <w:rsid w:val="006A779E"/>
    <w:rsid w:val="006C680A"/>
    <w:rsid w:val="006F149D"/>
    <w:rsid w:val="006F5179"/>
    <w:rsid w:val="007912F6"/>
    <w:rsid w:val="00797BE7"/>
    <w:rsid w:val="007A1EA6"/>
    <w:rsid w:val="007D3131"/>
    <w:rsid w:val="008102F8"/>
    <w:rsid w:val="00824238"/>
    <w:rsid w:val="008A19E0"/>
    <w:rsid w:val="008D300D"/>
    <w:rsid w:val="00937FA5"/>
    <w:rsid w:val="00976771"/>
    <w:rsid w:val="00A00614"/>
    <w:rsid w:val="00A231F4"/>
    <w:rsid w:val="00AA6A74"/>
    <w:rsid w:val="00AC2BE9"/>
    <w:rsid w:val="00AD6FFF"/>
    <w:rsid w:val="00B14B8F"/>
    <w:rsid w:val="00B307F0"/>
    <w:rsid w:val="00B41D64"/>
    <w:rsid w:val="00B5123F"/>
    <w:rsid w:val="00B651FE"/>
    <w:rsid w:val="00B72163"/>
    <w:rsid w:val="00B7707C"/>
    <w:rsid w:val="00B91FE0"/>
    <w:rsid w:val="00BC2ED3"/>
    <w:rsid w:val="00BF3ED3"/>
    <w:rsid w:val="00C1288F"/>
    <w:rsid w:val="00C46FF2"/>
    <w:rsid w:val="00C504DC"/>
    <w:rsid w:val="00C75186"/>
    <w:rsid w:val="00C8384E"/>
    <w:rsid w:val="00CA15E8"/>
    <w:rsid w:val="00CE6FEF"/>
    <w:rsid w:val="00CF0CB7"/>
    <w:rsid w:val="00CF1FA6"/>
    <w:rsid w:val="00CF65E1"/>
    <w:rsid w:val="00CF755D"/>
    <w:rsid w:val="00D347B7"/>
    <w:rsid w:val="00D50B8D"/>
    <w:rsid w:val="00D5318F"/>
    <w:rsid w:val="00D56C6A"/>
    <w:rsid w:val="00E01816"/>
    <w:rsid w:val="00E254F3"/>
    <w:rsid w:val="00E60BF6"/>
    <w:rsid w:val="00E73C1C"/>
    <w:rsid w:val="00EA1BEF"/>
    <w:rsid w:val="00EB5EB7"/>
    <w:rsid w:val="00F035DD"/>
    <w:rsid w:val="00F276DE"/>
    <w:rsid w:val="00F43F5F"/>
    <w:rsid w:val="00FA7860"/>
    <w:rsid w:val="00FB7E8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574B"/>
  <w15:chartTrackingRefBased/>
  <w15:docId w15:val="{F53B416D-3E70-4AB4-94DA-46DB370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FA"/>
    <w:pPr>
      <w:ind w:left="720"/>
      <w:contextualSpacing/>
    </w:pPr>
  </w:style>
  <w:style w:type="character" w:styleId="Hyperlink">
    <w:name w:val="Hyperlink"/>
    <w:uiPriority w:val="99"/>
    <w:unhideWhenUsed/>
    <w:rsid w:val="000636F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9E0"/>
  </w:style>
  <w:style w:type="paragraph" w:styleId="Footer">
    <w:name w:val="footer"/>
    <w:basedOn w:val="Normal"/>
    <w:link w:val="FooterChar"/>
    <w:uiPriority w:val="99"/>
    <w:unhideWhenUsed/>
    <w:rsid w:val="008A1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9E0"/>
  </w:style>
  <w:style w:type="character" w:styleId="PageNumber">
    <w:name w:val="page number"/>
    <w:basedOn w:val="DefaultParagraphFont"/>
    <w:uiPriority w:val="99"/>
    <w:semiHidden/>
    <w:unhideWhenUsed/>
    <w:rsid w:val="0018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%20Space\Client%20Projects\siradle.com\Heshiisyo\HESHIISKA%20SHAQAALAHA%20NADAAFADE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0E2518-5C68-1240-B93D-4A0EB73F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HESHIISKA SHAQAALAHA NADAAFADEED.dotx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 02</dc:creator>
  <cp:keywords/>
  <dc:description/>
  <cp:lastModifiedBy>Muhammad Al-Afazy</cp:lastModifiedBy>
  <cp:revision>1</cp:revision>
  <cp:lastPrinted>2021-01-19T13:15:00Z</cp:lastPrinted>
  <dcterms:created xsi:type="dcterms:W3CDTF">2024-04-27T12:45:00Z</dcterms:created>
  <dcterms:modified xsi:type="dcterms:W3CDTF">2024-04-27T12:45:00Z</dcterms:modified>
</cp:coreProperties>
</file>